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63" w:rsidRPr="00AC5AE5" w:rsidRDefault="000B3A5C" w:rsidP="00AC5AE5">
      <w:pPr>
        <w:pBdr>
          <w:bottom w:val="single" w:sz="4" w:space="1" w:color="1E22AA"/>
        </w:pBdr>
        <w:jc w:val="center"/>
        <w:rPr>
          <w:rFonts w:ascii="Montserrat" w:hAnsi="Montserrat" w:cs="Tahoma"/>
          <w:color w:val="1E22AA"/>
          <w:sz w:val="32"/>
          <w:szCs w:val="16"/>
        </w:rPr>
      </w:pPr>
      <w:r>
        <w:rPr>
          <w:rFonts w:ascii="Montserrat" w:hAnsi="Montserrat" w:cs="Tahoma"/>
          <w:color w:val="1E22AA"/>
          <w:sz w:val="32"/>
          <w:szCs w:val="16"/>
        </w:rPr>
        <w:t xml:space="preserve">CHRISTMAS DAY </w:t>
      </w:r>
      <w:r w:rsidR="00AC5AE5" w:rsidRPr="00AC5AE5">
        <w:rPr>
          <w:rFonts w:ascii="Montserrat" w:hAnsi="Montserrat" w:cs="Tahoma"/>
          <w:color w:val="1E22AA"/>
          <w:sz w:val="32"/>
          <w:szCs w:val="16"/>
        </w:rPr>
        <w:t xml:space="preserve">LUNCH </w:t>
      </w:r>
      <w:r>
        <w:rPr>
          <w:rFonts w:ascii="Montserrat" w:hAnsi="Montserrat" w:cs="Tahoma"/>
          <w:color w:val="1E22AA"/>
          <w:sz w:val="32"/>
          <w:szCs w:val="16"/>
        </w:rPr>
        <w:t xml:space="preserve">2023 - </w:t>
      </w:r>
      <w:r w:rsidR="00AC5AE5" w:rsidRPr="00AC5AE5">
        <w:rPr>
          <w:rFonts w:ascii="Montserrat" w:hAnsi="Montserrat" w:cs="Tahoma"/>
          <w:color w:val="1E22AA"/>
          <w:sz w:val="32"/>
          <w:szCs w:val="16"/>
        </w:rPr>
        <w:t>BOOKING FORM</w:t>
      </w:r>
    </w:p>
    <w:p w:rsidR="009C7898" w:rsidRPr="00686D6F" w:rsidRDefault="009C7898" w:rsidP="006419E0">
      <w:pPr>
        <w:rPr>
          <w:rFonts w:ascii="Montserrat" w:hAnsi="Montserrat" w:cs="Tahoma"/>
          <w:sz w:val="16"/>
          <w:szCs w:val="16"/>
        </w:rPr>
      </w:pPr>
    </w:p>
    <w:p w:rsidR="00B2019F" w:rsidRPr="00686D6F" w:rsidRDefault="00B2019F" w:rsidP="00AC5AE5">
      <w:pPr>
        <w:spacing w:line="276" w:lineRule="auto"/>
        <w:rPr>
          <w:rFonts w:ascii="Montserrat" w:hAnsi="Montserrat" w:cs="Tahoma"/>
          <w:sz w:val="16"/>
          <w:szCs w:val="16"/>
        </w:rPr>
      </w:pPr>
    </w:p>
    <w:p w:rsidR="005A5C70" w:rsidRPr="00AC5AE5" w:rsidRDefault="005A5C70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</w:rPr>
      </w:pPr>
      <w:r w:rsidRPr="00AC5AE5">
        <w:rPr>
          <w:rFonts w:ascii="Montserrat" w:hAnsi="Montserrat" w:cs="Clan-Book"/>
          <w:szCs w:val="22"/>
        </w:rPr>
        <w:t>Join us in the heart of Melbourne for your Christmas Day lunch celebration in Lane Restaurant.</w:t>
      </w:r>
    </w:p>
    <w:p w:rsidR="005A5C70" w:rsidRPr="00AC5AE5" w:rsidRDefault="005A5C70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</w:p>
    <w:p w:rsidR="005A5C70" w:rsidRPr="00AC5AE5" w:rsidRDefault="005A5C70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  <w:r w:rsidRPr="00AC5AE5">
        <w:rPr>
          <w:rFonts w:ascii="Montserrat" w:hAnsi="Montserrat" w:cs="Clan-Book"/>
          <w:szCs w:val="22"/>
          <w:lang w:val="en-AU" w:eastAsia="en-AU"/>
        </w:rPr>
        <w:t xml:space="preserve">Enjoy a traditional festive buffet lunch with a carvery station, fresh seafood selection, decadent desserts, soft drink and juice.  </w:t>
      </w:r>
      <w:r w:rsidR="00AC0356" w:rsidRPr="00AC5AE5">
        <w:rPr>
          <w:rFonts w:ascii="Montserrat" w:hAnsi="Montserrat" w:cs="Clan-Book"/>
          <w:szCs w:val="22"/>
          <w:lang w:val="en-AU" w:eastAsia="en-AU"/>
        </w:rPr>
        <w:t>A</w:t>
      </w:r>
      <w:r w:rsidRPr="00AC5AE5">
        <w:rPr>
          <w:rFonts w:ascii="Montserrat" w:hAnsi="Montserrat" w:cs="Clan-Book"/>
          <w:szCs w:val="22"/>
          <w:lang w:val="en-AU" w:eastAsia="en-AU"/>
        </w:rPr>
        <w:t xml:space="preserve">dults can enjoy a selection of premium wine and beer, with additional beverages available to </w:t>
      </w:r>
      <w:proofErr w:type="gramStart"/>
      <w:r w:rsidRPr="00AC5AE5">
        <w:rPr>
          <w:rFonts w:ascii="Montserrat" w:hAnsi="Montserrat" w:cs="Clan-Book"/>
          <w:szCs w:val="22"/>
          <w:lang w:val="en-AU" w:eastAsia="en-AU"/>
        </w:rPr>
        <w:t>be purchased</w:t>
      </w:r>
      <w:proofErr w:type="gramEnd"/>
      <w:r w:rsidRPr="00AC5AE5">
        <w:rPr>
          <w:rFonts w:ascii="Montserrat" w:hAnsi="Montserrat" w:cs="Clan-Book"/>
          <w:szCs w:val="22"/>
          <w:lang w:val="en-AU" w:eastAsia="en-AU"/>
        </w:rPr>
        <w:t xml:space="preserve"> on the day.  </w:t>
      </w:r>
    </w:p>
    <w:p w:rsidR="005A5C70" w:rsidRPr="00AC5AE5" w:rsidRDefault="005A5C70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</w:p>
    <w:p w:rsidR="005A5C70" w:rsidRPr="00AC5AE5" w:rsidRDefault="005A5C70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  <w:r w:rsidRPr="00AC5AE5">
        <w:rPr>
          <w:rFonts w:ascii="Montserrat" w:hAnsi="Montserrat" w:cs="Clan-Book"/>
          <w:szCs w:val="22"/>
          <w:lang w:val="en-AU" w:eastAsia="en-AU"/>
        </w:rPr>
        <w:t xml:space="preserve">There will be </w:t>
      </w:r>
      <w:r w:rsidR="00AC5AE5">
        <w:rPr>
          <w:rFonts w:ascii="Montserrat" w:hAnsi="Montserrat" w:cs="Clan-Book"/>
          <w:szCs w:val="22"/>
          <w:lang w:val="en-AU" w:eastAsia="en-AU"/>
        </w:rPr>
        <w:t xml:space="preserve">festive </w:t>
      </w:r>
      <w:r w:rsidR="00AD5E8E">
        <w:rPr>
          <w:rFonts w:ascii="Montserrat" w:hAnsi="Montserrat" w:cs="Clan-Book"/>
          <w:szCs w:val="22"/>
          <w:lang w:val="en-AU" w:eastAsia="en-AU"/>
        </w:rPr>
        <w:t xml:space="preserve">music </w:t>
      </w:r>
      <w:bookmarkStart w:id="0" w:name="_GoBack"/>
      <w:bookmarkEnd w:id="0"/>
      <w:r w:rsidRPr="00AC5AE5">
        <w:rPr>
          <w:rFonts w:ascii="Montserrat" w:hAnsi="Montserrat" w:cs="Clan-Book"/>
          <w:szCs w:val="22"/>
          <w:lang w:val="en-AU" w:eastAsia="en-AU"/>
        </w:rPr>
        <w:t xml:space="preserve">and a visit from Santa Claus </w:t>
      </w:r>
      <w:r w:rsidR="00AC5AE5">
        <w:rPr>
          <w:rFonts w:ascii="Montserrat" w:hAnsi="Montserrat" w:cs="Clan-Book"/>
          <w:szCs w:val="22"/>
          <w:lang w:val="en-AU" w:eastAsia="en-AU"/>
        </w:rPr>
        <w:br/>
      </w:r>
      <w:r w:rsidRPr="00AC5AE5">
        <w:rPr>
          <w:rFonts w:ascii="Montserrat" w:hAnsi="Montserrat" w:cs="Clan-Book"/>
          <w:szCs w:val="22"/>
          <w:lang w:val="en-AU" w:eastAsia="en-AU"/>
        </w:rPr>
        <w:t>with presents for kids (12 and under).</w:t>
      </w:r>
    </w:p>
    <w:p w:rsidR="009C7898" w:rsidRPr="00AC5AE5" w:rsidRDefault="009C7898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</w:p>
    <w:p w:rsidR="00C45974" w:rsidRDefault="00C45974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  <w:r w:rsidRPr="00AC5AE5">
        <w:rPr>
          <w:rFonts w:ascii="Montserrat" w:hAnsi="Montserrat" w:cs="Clan-Book"/>
          <w:szCs w:val="22"/>
          <w:lang w:val="en-AU" w:eastAsia="en-AU"/>
        </w:rPr>
        <w:t>To confirm your booking, please</w:t>
      </w:r>
      <w:r w:rsidR="004F74B5" w:rsidRPr="00AC5AE5">
        <w:rPr>
          <w:rFonts w:ascii="Montserrat" w:hAnsi="Montserrat" w:cs="Clan-Book"/>
          <w:szCs w:val="22"/>
          <w:lang w:val="en-AU" w:eastAsia="en-AU"/>
        </w:rPr>
        <w:t xml:space="preserve"> complete </w:t>
      </w:r>
      <w:r w:rsidR="000A3DF0" w:rsidRPr="00AC5AE5">
        <w:rPr>
          <w:rFonts w:ascii="Montserrat" w:hAnsi="Montserrat" w:cs="Clan-Book"/>
          <w:szCs w:val="22"/>
          <w:lang w:val="en-AU" w:eastAsia="en-AU"/>
        </w:rPr>
        <w:t>the</w:t>
      </w:r>
      <w:r w:rsidR="004F74B5" w:rsidRPr="00AC5AE5">
        <w:rPr>
          <w:rFonts w:ascii="Montserrat" w:hAnsi="Montserrat" w:cs="Clan-Book"/>
          <w:szCs w:val="22"/>
          <w:lang w:val="en-AU" w:eastAsia="en-AU"/>
        </w:rPr>
        <w:t xml:space="preserve"> details be</w:t>
      </w:r>
      <w:r w:rsidR="000A3DF0" w:rsidRPr="00AC5AE5">
        <w:rPr>
          <w:rFonts w:ascii="Montserrat" w:hAnsi="Montserrat" w:cs="Clan-Book"/>
          <w:szCs w:val="22"/>
          <w:lang w:val="en-AU" w:eastAsia="en-AU"/>
        </w:rPr>
        <w:t>low</w:t>
      </w:r>
      <w:r w:rsidR="00FE080B" w:rsidRPr="00AC5AE5">
        <w:rPr>
          <w:rFonts w:ascii="Montserrat" w:hAnsi="Montserrat" w:cs="Clan-Book"/>
          <w:szCs w:val="22"/>
          <w:lang w:val="en-AU" w:eastAsia="en-AU"/>
        </w:rPr>
        <w:t xml:space="preserve"> and </w:t>
      </w:r>
      <w:r w:rsidR="0051252E" w:rsidRPr="00AC5AE5">
        <w:rPr>
          <w:rFonts w:ascii="Montserrat" w:hAnsi="Montserrat" w:cs="Clan-Book"/>
          <w:szCs w:val="22"/>
          <w:lang w:val="en-AU" w:eastAsia="en-AU"/>
        </w:rPr>
        <w:t xml:space="preserve">return </w:t>
      </w:r>
      <w:r w:rsidR="00AC5AE5">
        <w:rPr>
          <w:rFonts w:ascii="Montserrat" w:hAnsi="Montserrat" w:cs="Clan-Book"/>
          <w:szCs w:val="22"/>
          <w:lang w:val="en-AU" w:eastAsia="en-AU"/>
        </w:rPr>
        <w:br/>
      </w:r>
      <w:r w:rsidR="00B2019F" w:rsidRPr="00AC5AE5">
        <w:rPr>
          <w:rFonts w:ascii="Montserrat" w:hAnsi="Montserrat" w:cs="Clan-Book"/>
          <w:szCs w:val="22"/>
          <w:lang w:val="en-AU" w:eastAsia="en-AU"/>
        </w:rPr>
        <w:t xml:space="preserve">via email to </w:t>
      </w:r>
      <w:r w:rsidR="00AC5AE5" w:rsidRPr="00AC5AE5">
        <w:rPr>
          <w:rFonts w:ascii="Montserrat" w:hAnsi="Montserrat" w:cs="Clan-Book"/>
          <w:szCs w:val="22"/>
          <w:lang w:val="en-AU" w:eastAsia="en-AU"/>
        </w:rPr>
        <w:t>Melanie.Kuan@accor.com</w:t>
      </w:r>
    </w:p>
    <w:p w:rsidR="00AC5AE5" w:rsidRPr="00AC5AE5" w:rsidRDefault="00AC5AE5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</w:p>
    <w:p w:rsidR="004F74B5" w:rsidRPr="00AC5AE5" w:rsidRDefault="004C103B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Cs w:val="22"/>
          <w:lang w:val="en-AU" w:eastAsia="en-AU"/>
        </w:rPr>
      </w:pPr>
      <w:r w:rsidRPr="00AC5AE5">
        <w:rPr>
          <w:rFonts w:ascii="Montserrat" w:hAnsi="Montserrat" w:cs="Clan-Book"/>
          <w:szCs w:val="22"/>
          <w:lang w:val="en-AU" w:eastAsia="en-AU"/>
        </w:rPr>
        <w:t>Please see</w:t>
      </w:r>
      <w:r w:rsidR="0051252E" w:rsidRPr="00AC5AE5">
        <w:rPr>
          <w:rFonts w:ascii="Montserrat" w:hAnsi="Montserrat" w:cs="Clan-Book"/>
          <w:szCs w:val="22"/>
          <w:lang w:val="en-AU" w:eastAsia="en-AU"/>
        </w:rPr>
        <w:t xml:space="preserve"> </w:t>
      </w:r>
      <w:r w:rsidR="0098174A" w:rsidRPr="00AC5AE5">
        <w:rPr>
          <w:rFonts w:ascii="Montserrat" w:hAnsi="Montserrat" w:cs="Clan-Book"/>
          <w:szCs w:val="22"/>
          <w:lang w:val="en-AU" w:eastAsia="en-AU"/>
        </w:rPr>
        <w:t>our full terms and conditions on p</w:t>
      </w:r>
      <w:r w:rsidR="0051252E" w:rsidRPr="00AC5AE5">
        <w:rPr>
          <w:rFonts w:ascii="Montserrat" w:hAnsi="Montserrat" w:cs="Clan-Book"/>
          <w:szCs w:val="22"/>
          <w:lang w:val="en-AU" w:eastAsia="en-AU"/>
        </w:rPr>
        <w:t xml:space="preserve">age 3. </w:t>
      </w:r>
    </w:p>
    <w:p w:rsidR="009C7898" w:rsidRPr="00686D6F" w:rsidRDefault="009C7898" w:rsidP="00AC5AE5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Clan-Book"/>
          <w:sz w:val="22"/>
          <w:szCs w:val="22"/>
          <w:lang w:val="en-AU" w:eastAsia="en-AU"/>
        </w:rPr>
      </w:pPr>
    </w:p>
    <w:p w:rsidR="00CD2042" w:rsidRPr="000B3A5C" w:rsidRDefault="00AD5E8E" w:rsidP="000B3A5C">
      <w:pPr>
        <w:tabs>
          <w:tab w:val="center" w:pos="5310"/>
        </w:tabs>
        <w:rPr>
          <w:rFonts w:ascii="Montserrat" w:hAnsi="Montserrat" w:cs="Arial"/>
          <w:bCs/>
          <w:i/>
        </w:rPr>
      </w:pPr>
      <w:r>
        <w:rPr>
          <w:rFonts w:ascii="Arial" w:hAnsi="Arial" w:cs="Arial"/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28.1pt;height:203.25pt;z-index:25166182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53094053" r:id="rId9"/>
        </w:object>
      </w:r>
    </w:p>
    <w:p w:rsidR="000B3A5C" w:rsidRDefault="000B3A5C" w:rsidP="000B3A5C">
      <w:pPr>
        <w:rPr>
          <w:rFonts w:ascii="Montserrat" w:hAnsi="Montserrat"/>
          <w:lang w:val="en-AU"/>
        </w:rPr>
      </w:pPr>
    </w:p>
    <w:p w:rsidR="000B3A5C" w:rsidRPr="000B3A5C" w:rsidRDefault="000B3A5C" w:rsidP="000B3A5C">
      <w:pPr>
        <w:rPr>
          <w:rFonts w:ascii="Montserrat" w:hAnsi="Montserrat"/>
          <w:b/>
          <w:i/>
        </w:rPr>
      </w:pPr>
      <w:r w:rsidRPr="000B3A5C">
        <w:rPr>
          <w:rFonts w:ascii="Montserrat" w:hAnsi="Montserrat"/>
          <w:b/>
          <w:i/>
        </w:rPr>
        <w:t xml:space="preserve">** Early Bird offer – book before </w:t>
      </w:r>
      <w:proofErr w:type="gramStart"/>
      <w:r w:rsidRPr="000B3A5C">
        <w:rPr>
          <w:rFonts w:ascii="Montserrat" w:hAnsi="Montserrat"/>
          <w:b/>
          <w:i/>
        </w:rPr>
        <w:t>1</w:t>
      </w:r>
      <w:r w:rsidRPr="000B3A5C">
        <w:rPr>
          <w:rFonts w:ascii="Montserrat" w:hAnsi="Montserrat"/>
          <w:b/>
          <w:i/>
          <w:vertAlign w:val="superscript"/>
        </w:rPr>
        <w:t>st</w:t>
      </w:r>
      <w:proofErr w:type="gramEnd"/>
      <w:r w:rsidRPr="000B3A5C">
        <w:rPr>
          <w:rFonts w:ascii="Montserrat" w:hAnsi="Montserrat"/>
          <w:b/>
          <w:i/>
        </w:rPr>
        <w:t xml:space="preserve"> November</w:t>
      </w:r>
      <w:r w:rsidRPr="000B3A5C">
        <w:rPr>
          <w:rFonts w:ascii="Montserrat" w:hAnsi="Montserrat"/>
          <w:b/>
          <w:i/>
        </w:rPr>
        <w:t xml:space="preserve"> 2023</w:t>
      </w:r>
      <w:r w:rsidRPr="000B3A5C">
        <w:rPr>
          <w:rFonts w:ascii="Montserrat" w:hAnsi="Montserrat"/>
          <w:b/>
          <w:i/>
        </w:rPr>
        <w:t xml:space="preserve"> and receive a reduced adult rate of $249. Early bird only applies to adults</w:t>
      </w:r>
    </w:p>
    <w:p w:rsidR="00CD2042" w:rsidRPr="00CD2042" w:rsidRDefault="00CD2042" w:rsidP="00CD2042">
      <w:pPr>
        <w:rPr>
          <w:rFonts w:ascii="Montserrat" w:hAnsi="Montserrat" w:cs="Arial"/>
        </w:rPr>
      </w:pPr>
    </w:p>
    <w:p w:rsidR="00CD2042" w:rsidRPr="00CD2042" w:rsidRDefault="00CD2042" w:rsidP="00CD2042">
      <w:pPr>
        <w:rPr>
          <w:rFonts w:ascii="Montserrat" w:hAnsi="Montserrat" w:cs="Arial"/>
        </w:rPr>
      </w:pPr>
    </w:p>
    <w:p w:rsidR="00CD2042" w:rsidRPr="00CD2042" w:rsidRDefault="00CD2042" w:rsidP="00CD2042">
      <w:pPr>
        <w:rPr>
          <w:rFonts w:ascii="Montserrat" w:hAnsi="Montserrat" w:cs="Arial"/>
        </w:rPr>
      </w:pPr>
    </w:p>
    <w:p w:rsidR="00CD2042" w:rsidRDefault="00CD2042" w:rsidP="00680EBD">
      <w:pPr>
        <w:tabs>
          <w:tab w:val="center" w:pos="5310"/>
        </w:tabs>
        <w:rPr>
          <w:rFonts w:ascii="Montserrat" w:hAnsi="Montserrat" w:cs="Arial"/>
          <w:bCs/>
          <w:i/>
        </w:rPr>
      </w:pPr>
    </w:p>
    <w:p w:rsidR="00E57E94" w:rsidRPr="00686D6F" w:rsidRDefault="00CD2042" w:rsidP="00680EBD">
      <w:pPr>
        <w:tabs>
          <w:tab w:val="center" w:pos="5310"/>
        </w:tabs>
        <w:rPr>
          <w:rFonts w:ascii="Montserrat" w:hAnsi="Montserrat" w:cs="Arial"/>
          <w:bCs/>
          <w:i/>
        </w:rPr>
      </w:pPr>
      <w:r>
        <w:rPr>
          <w:rFonts w:ascii="Montserrat" w:hAnsi="Montserrat" w:cs="Arial"/>
          <w:bCs/>
          <w:i/>
        </w:rPr>
        <w:br w:type="textWrapping" w:clear="all"/>
      </w:r>
    </w:p>
    <w:p w:rsidR="00A466CE" w:rsidRPr="00686D6F" w:rsidRDefault="00A466CE">
      <w:pPr>
        <w:rPr>
          <w:rFonts w:ascii="Montserrat" w:hAnsi="Montserrat" w:cs="Arial"/>
          <w:bCs/>
          <w:sz w:val="22"/>
          <w:szCs w:val="22"/>
        </w:rPr>
      </w:pPr>
      <w:r w:rsidRPr="00686D6F">
        <w:rPr>
          <w:rFonts w:ascii="Montserrat" w:hAnsi="Montserrat" w:cs="Arial"/>
          <w:bCs/>
          <w:sz w:val="22"/>
          <w:szCs w:val="22"/>
        </w:rPr>
        <w:br w:type="page"/>
      </w:r>
    </w:p>
    <w:p w:rsidR="009C7898" w:rsidRPr="00AF0CA6" w:rsidRDefault="00EC5948" w:rsidP="00B2019F">
      <w:pPr>
        <w:pBdr>
          <w:bottom w:val="single" w:sz="4" w:space="1" w:color="auto"/>
        </w:pBdr>
        <w:tabs>
          <w:tab w:val="center" w:pos="5310"/>
        </w:tabs>
        <w:rPr>
          <w:rFonts w:ascii="Montserrat" w:hAnsi="Montserrat" w:cs="Arial"/>
          <w:bCs/>
          <w:color w:val="1E22AA"/>
          <w:sz w:val="22"/>
          <w:szCs w:val="22"/>
        </w:rPr>
      </w:pPr>
      <w:r w:rsidRPr="00AF0CA6">
        <w:rPr>
          <w:rFonts w:ascii="Montserrat" w:hAnsi="Montserrat" w:cs="Arial"/>
          <w:bCs/>
          <w:color w:val="1E22AA"/>
          <w:sz w:val="22"/>
          <w:szCs w:val="22"/>
        </w:rPr>
        <w:lastRenderedPageBreak/>
        <w:t>BOOKING DETAILS</w:t>
      </w:r>
    </w:p>
    <w:p w:rsidR="00C55026" w:rsidRPr="00686D6F" w:rsidRDefault="00C55026" w:rsidP="00680EBD">
      <w:pPr>
        <w:tabs>
          <w:tab w:val="center" w:pos="5310"/>
        </w:tabs>
        <w:rPr>
          <w:rFonts w:ascii="Montserrat" w:hAnsi="Montserrat" w:cs="Arial"/>
          <w:b/>
          <w:bCs/>
        </w:rPr>
      </w:pPr>
    </w:p>
    <w:p w:rsidR="00C55026" w:rsidRPr="00686D6F" w:rsidRDefault="00C55026" w:rsidP="00B2019F">
      <w:pPr>
        <w:tabs>
          <w:tab w:val="center" w:pos="5310"/>
        </w:tabs>
        <w:spacing w:line="360" w:lineRule="auto"/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 xml:space="preserve">I will be attending the Novotel Melbourne on Collins </w:t>
      </w:r>
      <w:r w:rsidR="002A160D" w:rsidRPr="00686D6F">
        <w:rPr>
          <w:rFonts w:ascii="Montserrat" w:hAnsi="Montserrat" w:cs="Arial"/>
          <w:bCs/>
        </w:rPr>
        <w:t xml:space="preserve">Christmas Day </w:t>
      </w:r>
      <w:r w:rsidR="0098174A" w:rsidRPr="00686D6F">
        <w:rPr>
          <w:rFonts w:ascii="Montserrat" w:hAnsi="Montserrat" w:cs="Arial"/>
          <w:bCs/>
        </w:rPr>
        <w:t>Celebrations</w:t>
      </w:r>
      <w:r w:rsidR="002A160D" w:rsidRPr="00686D6F">
        <w:rPr>
          <w:rFonts w:ascii="Montserrat" w:hAnsi="Montserrat" w:cs="Arial"/>
          <w:bCs/>
        </w:rPr>
        <w:t xml:space="preserve"> </w:t>
      </w:r>
      <w:r w:rsidRPr="00686D6F">
        <w:rPr>
          <w:rFonts w:ascii="Montserrat" w:hAnsi="Montserrat" w:cs="Arial"/>
          <w:bCs/>
        </w:rPr>
        <w:t xml:space="preserve">as </w:t>
      </w:r>
      <w:r w:rsidR="0098174A" w:rsidRPr="00686D6F">
        <w:rPr>
          <w:rFonts w:ascii="Montserrat" w:hAnsi="Montserrat" w:cs="Arial"/>
          <w:bCs/>
        </w:rPr>
        <w:t>a</w:t>
      </w:r>
      <w:r w:rsidRPr="00686D6F">
        <w:rPr>
          <w:rFonts w:ascii="Montserrat" w:hAnsi="Montserrat" w:cs="Arial"/>
          <w:bCs/>
        </w:rPr>
        <w:t>:</w:t>
      </w:r>
    </w:p>
    <w:p w:rsidR="00AF0CA6" w:rsidRDefault="00AF0CA6" w:rsidP="00AF0CA6">
      <w:pPr>
        <w:tabs>
          <w:tab w:val="center" w:pos="5310"/>
        </w:tabs>
        <w:spacing w:line="360" w:lineRule="auto"/>
        <w:ind w:firstLine="720"/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5080</wp:posOffset>
                </wp:positionV>
                <wp:extent cx="149860" cy="149860"/>
                <wp:effectExtent l="0" t="0" r="21590" b="2159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09D68" id="Rectangle 5" o:spid="_x0000_s1026" style="position:absolute;margin-left:18.2pt;margin-top:.4pt;width:11.8pt;height:1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"/>
            </w:pict>
          </mc:Fallback>
        </mc:AlternateContent>
      </w:r>
      <w:r w:rsidR="001271A4" w:rsidRPr="00686D6F">
        <w:rPr>
          <w:rFonts w:ascii="Montserrat" w:hAnsi="Montserrat" w:cs="Arial"/>
          <w:bCs/>
          <w:noProof/>
          <w:lang w:val="en-AU" w:eastAsia="en-AU"/>
        </w:rPr>
        <w:t>Hotel</w:t>
      </w:r>
      <w:r w:rsidR="00C55026" w:rsidRPr="00686D6F">
        <w:rPr>
          <w:rFonts w:ascii="Montserrat" w:hAnsi="Montserrat" w:cs="Arial"/>
          <w:bCs/>
        </w:rPr>
        <w:t xml:space="preserve"> Guest</w:t>
      </w:r>
      <w:r w:rsidR="00157AE5" w:rsidRPr="00686D6F">
        <w:rPr>
          <w:rFonts w:ascii="Montserrat" w:hAnsi="Montserrat" w:cs="Arial"/>
          <w:bCs/>
        </w:rPr>
        <w:t xml:space="preserve"> </w:t>
      </w:r>
      <w:r>
        <w:rPr>
          <w:rFonts w:ascii="Montserrat" w:hAnsi="Montserrat" w:cs="Arial"/>
          <w:bCs/>
        </w:rPr>
        <w:tab/>
      </w:r>
      <w:r w:rsidRPr="00686D6F">
        <w:rPr>
          <w:rFonts w:ascii="Montserrat" w:hAnsi="Montserrat" w:cs="Arial"/>
          <w:bCs/>
        </w:rPr>
        <w:t xml:space="preserve">Hotel Reservation Number: </w:t>
      </w:r>
      <w:proofErr w:type="gramStart"/>
      <w:r w:rsidRPr="00686D6F">
        <w:rPr>
          <w:rFonts w:ascii="Montserrat" w:hAnsi="Montserrat" w:cs="Arial"/>
          <w:bCs/>
        </w:rPr>
        <w:t>……………………………</w:t>
      </w:r>
      <w:r>
        <w:rPr>
          <w:rFonts w:ascii="Montserrat" w:hAnsi="Montserrat" w:cs="Arial"/>
          <w:bCs/>
        </w:rPr>
        <w:t>……………..</w:t>
      </w:r>
      <w:r w:rsidRPr="00686D6F">
        <w:rPr>
          <w:rFonts w:ascii="Montserrat" w:hAnsi="Montserrat" w:cs="Arial"/>
          <w:bCs/>
        </w:rPr>
        <w:t>…….</w:t>
      </w:r>
      <w:r>
        <w:rPr>
          <w:rFonts w:ascii="Montserrat" w:hAnsi="Montserrat" w:cs="Arial"/>
          <w:bCs/>
        </w:rPr>
        <w:t>…………</w:t>
      </w:r>
      <w:proofErr w:type="gramEnd"/>
      <w:r>
        <w:rPr>
          <w:rFonts w:ascii="Montserrat" w:hAnsi="Montserrat" w:cs="Arial"/>
          <w:bCs/>
        </w:rPr>
        <w:tab/>
      </w:r>
      <w:r w:rsidR="00157AE5" w:rsidRPr="00686D6F">
        <w:rPr>
          <w:rFonts w:ascii="Montserrat" w:hAnsi="Montserrat" w:cs="Arial"/>
          <w:bCs/>
        </w:rPr>
        <w:tab/>
      </w:r>
    </w:p>
    <w:p w:rsidR="00C55026" w:rsidRPr="00686D6F" w:rsidRDefault="00AF0CA6" w:rsidP="00AF0CA6">
      <w:pPr>
        <w:tabs>
          <w:tab w:val="left" w:pos="4253"/>
          <w:tab w:val="center" w:pos="5310"/>
        </w:tabs>
        <w:spacing w:line="360" w:lineRule="auto"/>
        <w:ind w:firstLine="720"/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AF245A" wp14:editId="6E12472A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49860" cy="149860"/>
                <wp:effectExtent l="0" t="0" r="21590" b="215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2BF03" id="Rectangle 5" o:spid="_x0000_s1026" style="position:absolute;margin-left:18pt;margin-top:.6pt;width:11.8pt;height:11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zNHQIAADs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"/>
            </w:pict>
          </mc:Fallback>
        </mc:AlternateContent>
      </w:r>
      <w:r w:rsidR="002A160D" w:rsidRPr="00686D6F">
        <w:rPr>
          <w:rFonts w:ascii="Montserrat" w:hAnsi="Montserrat" w:cs="Arial"/>
          <w:bCs/>
        </w:rPr>
        <w:t>V</w:t>
      </w:r>
      <w:r w:rsidR="00C55026" w:rsidRPr="00686D6F">
        <w:rPr>
          <w:rFonts w:ascii="Montserrat" w:hAnsi="Montserrat" w:cs="Arial"/>
          <w:bCs/>
        </w:rPr>
        <w:t>isitor</w:t>
      </w:r>
    </w:p>
    <w:p w:rsidR="00B2019F" w:rsidRPr="00686D6F" w:rsidRDefault="00B2019F" w:rsidP="00B2019F">
      <w:pPr>
        <w:tabs>
          <w:tab w:val="center" w:pos="5310"/>
        </w:tabs>
        <w:spacing w:line="360" w:lineRule="auto"/>
        <w:rPr>
          <w:rFonts w:ascii="Montserrat" w:hAnsi="Montserrat" w:cs="Arial"/>
          <w:bCs/>
          <w:sz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7091"/>
      </w:tblGrid>
      <w:tr w:rsidR="009C7898" w:rsidRPr="00686D6F" w:rsidTr="00AF0CA6">
        <w:trPr>
          <w:trHeight w:val="249"/>
        </w:trPr>
        <w:tc>
          <w:tcPr>
            <w:tcW w:w="2690" w:type="dxa"/>
            <w:shd w:val="clear" w:color="auto" w:fill="1E22AA"/>
            <w:vAlign w:val="center"/>
          </w:tcPr>
          <w:p w:rsidR="009C7898" w:rsidRPr="00AF0CA6" w:rsidRDefault="009C7898" w:rsidP="00AF0CA6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>Primary Contact Name*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9C7898" w:rsidRPr="00686D6F" w:rsidRDefault="009C7898" w:rsidP="001E53A9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  <w:tr w:rsidR="009C7898" w:rsidRPr="00686D6F" w:rsidTr="00AF0CA6">
        <w:trPr>
          <w:trHeight w:val="404"/>
        </w:trPr>
        <w:tc>
          <w:tcPr>
            <w:tcW w:w="2690" w:type="dxa"/>
            <w:shd w:val="clear" w:color="auto" w:fill="1E22AA"/>
            <w:vAlign w:val="center"/>
          </w:tcPr>
          <w:p w:rsidR="009C7898" w:rsidRPr="00AF0CA6" w:rsidRDefault="009C7898" w:rsidP="00AF0CA6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>Phone Number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9C7898" w:rsidRPr="00686D6F" w:rsidRDefault="009C7898" w:rsidP="001E53A9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  <w:tr w:rsidR="009C7898" w:rsidRPr="00686D6F" w:rsidTr="00AF0CA6">
        <w:trPr>
          <w:trHeight w:val="389"/>
        </w:trPr>
        <w:tc>
          <w:tcPr>
            <w:tcW w:w="2690" w:type="dxa"/>
            <w:shd w:val="clear" w:color="auto" w:fill="1E22AA"/>
            <w:vAlign w:val="center"/>
          </w:tcPr>
          <w:p w:rsidR="009C7898" w:rsidRPr="00AF0CA6" w:rsidRDefault="00EC5948" w:rsidP="007B187A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 xml:space="preserve">Email </w:t>
            </w:r>
            <w:r w:rsidR="007B187A">
              <w:rPr>
                <w:rFonts w:ascii="Montserrat" w:hAnsi="Montserrat" w:cs="Arial"/>
                <w:bCs/>
              </w:rPr>
              <w:t>A</w:t>
            </w:r>
            <w:r w:rsidRPr="00AF0CA6">
              <w:rPr>
                <w:rFonts w:ascii="Montserrat" w:hAnsi="Montserrat" w:cs="Arial"/>
                <w:bCs/>
              </w:rPr>
              <w:t>ddress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EC5948" w:rsidRPr="00686D6F" w:rsidRDefault="00EC5948" w:rsidP="001E53A9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  <w:tr w:rsidR="009C7898" w:rsidRPr="00686D6F" w:rsidTr="00AF0CA6">
        <w:trPr>
          <w:trHeight w:val="404"/>
        </w:trPr>
        <w:tc>
          <w:tcPr>
            <w:tcW w:w="2690" w:type="dxa"/>
            <w:shd w:val="clear" w:color="auto" w:fill="1E22AA"/>
            <w:vAlign w:val="center"/>
          </w:tcPr>
          <w:p w:rsidR="009C7898" w:rsidRPr="00AF0CA6" w:rsidRDefault="007B187A" w:rsidP="00AF0CA6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Postal A</w:t>
            </w:r>
            <w:r w:rsidR="00EC5948" w:rsidRPr="00AF0CA6">
              <w:rPr>
                <w:rFonts w:ascii="Montserrat" w:hAnsi="Montserrat" w:cs="Arial"/>
                <w:bCs/>
              </w:rPr>
              <w:t>ddress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9C7898" w:rsidRPr="00686D6F" w:rsidRDefault="009C7898" w:rsidP="001E53A9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</w:tbl>
    <w:p w:rsidR="009C7898" w:rsidRPr="00AF0CA6" w:rsidRDefault="009C7898" w:rsidP="009C7898">
      <w:pPr>
        <w:tabs>
          <w:tab w:val="center" w:pos="5310"/>
        </w:tabs>
        <w:rPr>
          <w:rFonts w:ascii="Montserrat" w:hAnsi="Montserrat" w:cs="Arial"/>
          <w:bCs/>
          <w:sz w:val="16"/>
        </w:rPr>
      </w:pPr>
      <w:r w:rsidRPr="00AF0CA6">
        <w:rPr>
          <w:rFonts w:ascii="Montserrat" w:hAnsi="Montserrat" w:cs="Arial"/>
          <w:bCs/>
          <w:sz w:val="16"/>
        </w:rPr>
        <w:t>*The Primary Contact will be responsible for the booking and wi</w:t>
      </w:r>
      <w:r w:rsidR="00526B51" w:rsidRPr="00AF0CA6">
        <w:rPr>
          <w:rFonts w:ascii="Montserrat" w:hAnsi="Montserrat" w:cs="Arial"/>
          <w:bCs/>
          <w:sz w:val="16"/>
        </w:rPr>
        <w:t xml:space="preserve">ll be the main point of contact to </w:t>
      </w:r>
      <w:proofErr w:type="spellStart"/>
      <w:r w:rsidR="00526B51" w:rsidRPr="00AF0CA6">
        <w:rPr>
          <w:rFonts w:ascii="Montserrat" w:hAnsi="Montserrat" w:cs="Arial"/>
          <w:bCs/>
          <w:sz w:val="16"/>
        </w:rPr>
        <w:t>finalise</w:t>
      </w:r>
      <w:proofErr w:type="spellEnd"/>
      <w:r w:rsidR="00526B51" w:rsidRPr="00AF0CA6">
        <w:rPr>
          <w:rFonts w:ascii="Montserrat" w:hAnsi="Montserrat" w:cs="Arial"/>
          <w:bCs/>
          <w:sz w:val="16"/>
        </w:rPr>
        <w:t xml:space="preserve"> information</w:t>
      </w:r>
    </w:p>
    <w:p w:rsidR="00FE080B" w:rsidRPr="00686D6F" w:rsidRDefault="00FE080B" w:rsidP="00680EBD">
      <w:pPr>
        <w:tabs>
          <w:tab w:val="center" w:pos="5310"/>
        </w:tabs>
        <w:rPr>
          <w:rFonts w:ascii="Montserrat" w:hAnsi="Montserrat" w:cs="Arial"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680EBD" w:rsidRPr="00686D6F" w:rsidTr="00AF0CA6">
        <w:trPr>
          <w:trHeight w:val="472"/>
        </w:trPr>
        <w:tc>
          <w:tcPr>
            <w:tcW w:w="9781" w:type="dxa"/>
            <w:gridSpan w:val="3"/>
            <w:shd w:val="clear" w:color="auto" w:fill="1E22AA"/>
            <w:vAlign w:val="center"/>
          </w:tcPr>
          <w:p w:rsidR="00680EBD" w:rsidRPr="007B187A" w:rsidRDefault="00157AE5" w:rsidP="00EC5948">
            <w:pPr>
              <w:tabs>
                <w:tab w:val="center" w:pos="5310"/>
              </w:tabs>
              <w:jc w:val="center"/>
              <w:rPr>
                <w:rFonts w:ascii="Montserrat" w:hAnsi="Montserrat" w:cs="Arial"/>
                <w:bCs/>
              </w:rPr>
            </w:pPr>
            <w:r w:rsidRPr="007B187A">
              <w:rPr>
                <w:rFonts w:ascii="Montserrat" w:hAnsi="Montserrat" w:cs="Arial"/>
                <w:bCs/>
              </w:rPr>
              <w:t>Arrival</w:t>
            </w:r>
            <w:r w:rsidR="00680EBD" w:rsidRPr="007B187A">
              <w:rPr>
                <w:rFonts w:ascii="Montserrat" w:hAnsi="Montserrat" w:cs="Arial"/>
                <w:bCs/>
              </w:rPr>
              <w:t xml:space="preserve"> Time</w:t>
            </w:r>
            <w:r w:rsidR="00526B51" w:rsidRPr="007B187A">
              <w:rPr>
                <w:rFonts w:ascii="Montserrat" w:hAnsi="Montserrat" w:cs="Arial"/>
                <w:bCs/>
              </w:rPr>
              <w:t xml:space="preserve"> - Lunch</w:t>
            </w:r>
            <w:r w:rsidR="00680EBD" w:rsidRPr="007B187A">
              <w:rPr>
                <w:rFonts w:ascii="Montserrat" w:hAnsi="Montserrat" w:cs="Arial"/>
                <w:bCs/>
              </w:rPr>
              <w:t xml:space="preserve"> </w:t>
            </w:r>
            <w:r w:rsidR="005250D2" w:rsidRPr="007B187A">
              <w:rPr>
                <w:rFonts w:ascii="Montserrat" w:hAnsi="Montserrat" w:cs="Arial"/>
                <w:bCs/>
              </w:rPr>
              <w:t>(</w:t>
            </w:r>
            <w:r w:rsidR="00680EBD" w:rsidRPr="007B187A">
              <w:rPr>
                <w:rFonts w:ascii="Montserrat" w:hAnsi="Montserrat" w:cs="Arial"/>
                <w:bCs/>
              </w:rPr>
              <w:t>Please circle</w:t>
            </w:r>
            <w:r w:rsidR="005250D2" w:rsidRPr="007B187A">
              <w:rPr>
                <w:rFonts w:ascii="Montserrat" w:hAnsi="Montserrat" w:cs="Arial"/>
                <w:bCs/>
              </w:rPr>
              <w:t>)</w:t>
            </w:r>
          </w:p>
        </w:tc>
      </w:tr>
      <w:tr w:rsidR="00157AE5" w:rsidRPr="00686D6F" w:rsidTr="00AF0CA6">
        <w:trPr>
          <w:trHeight w:val="423"/>
        </w:trPr>
        <w:tc>
          <w:tcPr>
            <w:tcW w:w="3260" w:type="dxa"/>
            <w:vAlign w:val="center"/>
          </w:tcPr>
          <w:p w:rsidR="00157AE5" w:rsidRPr="00686D6F" w:rsidRDefault="00157AE5" w:rsidP="00157AE5">
            <w:pPr>
              <w:tabs>
                <w:tab w:val="center" w:pos="5310"/>
              </w:tabs>
              <w:jc w:val="center"/>
              <w:rPr>
                <w:rFonts w:ascii="Montserrat" w:hAnsi="Montserrat" w:cs="Arial"/>
                <w:bCs/>
              </w:rPr>
            </w:pPr>
            <w:r w:rsidRPr="00686D6F">
              <w:rPr>
                <w:rFonts w:ascii="Montserrat" w:hAnsi="Montserrat" w:cs="Arial"/>
                <w:bCs/>
              </w:rPr>
              <w:t>12:30pm</w:t>
            </w:r>
          </w:p>
        </w:tc>
        <w:tc>
          <w:tcPr>
            <w:tcW w:w="3260" w:type="dxa"/>
            <w:vAlign w:val="center"/>
          </w:tcPr>
          <w:p w:rsidR="00157AE5" w:rsidRPr="00686D6F" w:rsidRDefault="00AF0CA6" w:rsidP="001E53A9">
            <w:pPr>
              <w:tabs>
                <w:tab w:val="center" w:pos="5310"/>
              </w:tabs>
              <w:jc w:val="center"/>
              <w:rPr>
                <w:rFonts w:ascii="Montserrat" w:hAnsi="Montserrat" w:cs="Arial"/>
                <w:bCs/>
              </w:rPr>
            </w:pPr>
            <w:r w:rsidRPr="00E60D33">
              <w:rPr>
                <w:rFonts w:ascii="Montserrat" w:hAnsi="Montserrat" w:cs="Arial"/>
                <w:bCs/>
              </w:rPr>
              <w:t>1</w:t>
            </w:r>
            <w:r w:rsidR="00157AE5" w:rsidRPr="00E60D33">
              <w:rPr>
                <w:rFonts w:ascii="Montserrat" w:hAnsi="Montserrat" w:cs="Arial"/>
                <w:bCs/>
              </w:rPr>
              <w:t>:00pm</w:t>
            </w:r>
          </w:p>
        </w:tc>
        <w:tc>
          <w:tcPr>
            <w:tcW w:w="3261" w:type="dxa"/>
            <w:vAlign w:val="center"/>
          </w:tcPr>
          <w:p w:rsidR="00157AE5" w:rsidRPr="00686D6F" w:rsidRDefault="00AF0CA6" w:rsidP="005250D2">
            <w:pPr>
              <w:tabs>
                <w:tab w:val="center" w:pos="5310"/>
              </w:tabs>
              <w:jc w:val="center"/>
              <w:rPr>
                <w:rFonts w:ascii="Montserrat" w:hAnsi="Montserrat" w:cs="Arial"/>
                <w:bCs/>
              </w:rPr>
            </w:pPr>
            <w:r>
              <w:rPr>
                <w:rFonts w:ascii="Montserrat" w:hAnsi="Montserrat" w:cs="Arial"/>
                <w:bCs/>
              </w:rPr>
              <w:t>1</w:t>
            </w:r>
            <w:r w:rsidR="00157AE5" w:rsidRPr="00686D6F">
              <w:rPr>
                <w:rFonts w:ascii="Montserrat" w:hAnsi="Montserrat" w:cs="Arial"/>
                <w:bCs/>
              </w:rPr>
              <w:t>:30pm</w:t>
            </w:r>
          </w:p>
        </w:tc>
      </w:tr>
    </w:tbl>
    <w:p w:rsidR="00526B51" w:rsidRPr="000B3A5C" w:rsidRDefault="00526B51" w:rsidP="00706D11">
      <w:pPr>
        <w:tabs>
          <w:tab w:val="center" w:pos="5310"/>
        </w:tabs>
        <w:rPr>
          <w:rFonts w:ascii="Montserrat" w:hAnsi="Montserrat" w:cs="Arial"/>
          <w:b/>
          <w:bCs/>
        </w:rPr>
      </w:pPr>
    </w:p>
    <w:p w:rsidR="00706D11" w:rsidRPr="00686D6F" w:rsidRDefault="00706D11" w:rsidP="00706D11">
      <w:pPr>
        <w:tabs>
          <w:tab w:val="center" w:pos="5310"/>
        </w:tabs>
        <w:rPr>
          <w:rFonts w:ascii="Montserrat" w:hAnsi="Montserrat" w:cs="Arial"/>
          <w:bCs/>
        </w:rPr>
      </w:pPr>
      <w:r w:rsidRPr="000B3A5C">
        <w:rPr>
          <w:rFonts w:ascii="Montserrat" w:hAnsi="Montserrat" w:cs="Arial"/>
          <w:b/>
          <w:bCs/>
        </w:rPr>
        <w:t>Table Name:</w:t>
      </w:r>
      <w:r w:rsidRPr="00686D6F">
        <w:rPr>
          <w:rFonts w:ascii="Montserrat" w:hAnsi="Montserrat" w:cs="Arial"/>
          <w:bCs/>
        </w:rPr>
        <w:t xml:space="preserve"> ____________________________</w:t>
      </w:r>
      <w:r w:rsidR="00F122F3" w:rsidRPr="00686D6F">
        <w:rPr>
          <w:rFonts w:ascii="Montserrat" w:hAnsi="Montserrat" w:cs="Arial"/>
          <w:bCs/>
        </w:rPr>
        <w:t>______</w:t>
      </w:r>
      <w:r w:rsidR="008C6BBC" w:rsidRPr="00686D6F">
        <w:rPr>
          <w:rFonts w:ascii="Montserrat" w:hAnsi="Montserrat" w:cs="Arial"/>
          <w:bCs/>
        </w:rPr>
        <w:t>_____</w:t>
      </w:r>
      <w:r w:rsidR="00531ACC" w:rsidRPr="00686D6F">
        <w:rPr>
          <w:rFonts w:ascii="Montserrat" w:hAnsi="Montserrat" w:cs="Arial"/>
          <w:bCs/>
        </w:rPr>
        <w:t>________________________________________________________</w:t>
      </w:r>
    </w:p>
    <w:p w:rsidR="00680EBD" w:rsidRPr="00686D6F" w:rsidRDefault="00680EBD" w:rsidP="00680EBD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ab/>
      </w:r>
      <w:r w:rsidRPr="00686D6F">
        <w:rPr>
          <w:rFonts w:ascii="Montserrat" w:hAnsi="Montserrat" w:cs="Arial"/>
          <w:bCs/>
        </w:rPr>
        <w:tab/>
      </w:r>
    </w:p>
    <w:p w:rsidR="00680EBD" w:rsidRPr="00686D6F" w:rsidRDefault="00680EBD" w:rsidP="00680EBD">
      <w:pPr>
        <w:tabs>
          <w:tab w:val="center" w:pos="5310"/>
        </w:tabs>
        <w:spacing w:line="360" w:lineRule="auto"/>
        <w:rPr>
          <w:rFonts w:ascii="Montserrat" w:hAnsi="Montserrat" w:cs="Arial"/>
          <w:bCs/>
        </w:rPr>
        <w:sectPr w:rsidR="00680EBD" w:rsidRPr="00686D6F" w:rsidSect="00686D6F">
          <w:headerReference w:type="default" r:id="rId10"/>
          <w:footerReference w:type="default" r:id="rId11"/>
          <w:headerReference w:type="first" r:id="rId12"/>
          <w:type w:val="continuous"/>
          <w:pgSz w:w="11907" w:h="16839" w:code="9"/>
          <w:pgMar w:top="1440" w:right="1080" w:bottom="1440" w:left="1080" w:header="284" w:footer="0" w:gutter="0"/>
          <w:cols w:space="720"/>
          <w:docGrid w:linePitch="272"/>
        </w:sectPr>
      </w:pPr>
    </w:p>
    <w:tbl>
      <w:tblPr>
        <w:tblW w:w="42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134"/>
      </w:tblGrid>
      <w:tr w:rsidR="00680EBD" w:rsidRPr="00686D6F" w:rsidTr="007B187A">
        <w:tc>
          <w:tcPr>
            <w:tcW w:w="4252" w:type="dxa"/>
            <w:gridSpan w:val="2"/>
            <w:shd w:val="clear" w:color="auto" w:fill="1E22AA"/>
            <w:vAlign w:val="center"/>
          </w:tcPr>
          <w:p w:rsidR="00680EBD" w:rsidRPr="00686D6F" w:rsidRDefault="001271A4" w:rsidP="00AF0CA6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>Name (</w:t>
            </w:r>
            <w:r w:rsidR="00680EBD" w:rsidRPr="00AF0CA6">
              <w:rPr>
                <w:rFonts w:ascii="Montserrat" w:hAnsi="Montserrat" w:cs="Arial"/>
                <w:bCs/>
              </w:rPr>
              <w:t>Adults</w:t>
            </w:r>
            <w:r w:rsidRPr="00AF0CA6">
              <w:rPr>
                <w:rFonts w:ascii="Montserrat" w:hAnsi="Montserrat" w:cs="Arial"/>
                <w:bCs/>
              </w:rPr>
              <w:t>)</w:t>
            </w: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rPr>
          <w:trHeight w:val="325"/>
        </w:trPr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4252" w:type="dxa"/>
            <w:gridSpan w:val="2"/>
            <w:vAlign w:val="center"/>
          </w:tcPr>
          <w:p w:rsidR="00680EBD" w:rsidRPr="00686D6F" w:rsidRDefault="00680EBD" w:rsidP="001E53A9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7B187A">
        <w:tc>
          <w:tcPr>
            <w:tcW w:w="3118" w:type="dxa"/>
            <w:shd w:val="clear" w:color="auto" w:fill="1E22AA"/>
            <w:vAlign w:val="center"/>
          </w:tcPr>
          <w:p w:rsidR="00680EBD" w:rsidRPr="00AF0CA6" w:rsidRDefault="001271A4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>Name (Child)</w:t>
            </w:r>
          </w:p>
        </w:tc>
        <w:tc>
          <w:tcPr>
            <w:tcW w:w="1134" w:type="dxa"/>
            <w:shd w:val="clear" w:color="auto" w:fill="1E22AA"/>
            <w:vAlign w:val="center"/>
          </w:tcPr>
          <w:p w:rsidR="00680EBD" w:rsidRPr="00AF0CA6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  <w:r w:rsidRPr="00AF0CA6">
              <w:rPr>
                <w:rFonts w:ascii="Montserrat" w:hAnsi="Montserrat" w:cs="Arial"/>
                <w:bCs/>
              </w:rPr>
              <w:t>Age</w:t>
            </w: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  <w:tr w:rsidR="00680EBD" w:rsidRPr="00686D6F" w:rsidTr="00AF0CA6">
        <w:tc>
          <w:tcPr>
            <w:tcW w:w="3118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680EBD" w:rsidRPr="00686D6F" w:rsidRDefault="00680EBD" w:rsidP="00220FA7">
            <w:pPr>
              <w:tabs>
                <w:tab w:val="center" w:pos="5310"/>
              </w:tabs>
              <w:spacing w:line="360" w:lineRule="auto"/>
              <w:jc w:val="center"/>
              <w:rPr>
                <w:rFonts w:ascii="Montserrat" w:hAnsi="Montserrat" w:cs="Arial"/>
                <w:bCs/>
              </w:rPr>
            </w:pPr>
          </w:p>
        </w:tc>
      </w:tr>
    </w:tbl>
    <w:p w:rsidR="001E53A9" w:rsidRDefault="001E53A9" w:rsidP="00680EBD">
      <w:pPr>
        <w:tabs>
          <w:tab w:val="center" w:pos="5310"/>
        </w:tabs>
        <w:rPr>
          <w:rFonts w:ascii="Montserrat" w:hAnsi="Montserrat" w:cs="Arial"/>
          <w:bCs/>
        </w:rPr>
      </w:pPr>
    </w:p>
    <w:p w:rsidR="007B187A" w:rsidRPr="00686D6F" w:rsidRDefault="007B187A" w:rsidP="00680EBD">
      <w:pPr>
        <w:tabs>
          <w:tab w:val="center" w:pos="5310"/>
        </w:tabs>
        <w:rPr>
          <w:rFonts w:ascii="Montserrat" w:hAnsi="Montserrat" w:cs="Arial"/>
          <w:bCs/>
        </w:rPr>
        <w:sectPr w:rsidR="007B187A" w:rsidRPr="00686D6F" w:rsidSect="00531ACC">
          <w:footerReference w:type="default" r:id="rId13"/>
          <w:headerReference w:type="first" r:id="rId14"/>
          <w:type w:val="continuous"/>
          <w:pgSz w:w="11907" w:h="16839" w:code="9"/>
          <w:pgMar w:top="1440" w:right="737" w:bottom="1440" w:left="737" w:header="720" w:footer="720" w:gutter="0"/>
          <w:cols w:num="2" w:space="720"/>
          <w:docGrid w:linePitch="272"/>
        </w:sect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1"/>
      </w:tblGrid>
      <w:tr w:rsidR="002A160D" w:rsidRPr="00686D6F" w:rsidTr="007B187A">
        <w:trPr>
          <w:trHeight w:val="4165"/>
        </w:trPr>
        <w:tc>
          <w:tcPr>
            <w:tcW w:w="2410" w:type="dxa"/>
            <w:shd w:val="clear" w:color="auto" w:fill="1E22AA"/>
            <w:vAlign w:val="center"/>
          </w:tcPr>
          <w:p w:rsidR="002D2852" w:rsidRPr="007B187A" w:rsidRDefault="002A160D" w:rsidP="007B187A">
            <w:pPr>
              <w:tabs>
                <w:tab w:val="center" w:pos="5310"/>
              </w:tabs>
              <w:spacing w:line="276" w:lineRule="auto"/>
              <w:jc w:val="center"/>
              <w:rPr>
                <w:rFonts w:ascii="Montserrat" w:hAnsi="Montserrat" w:cs="Arial"/>
                <w:bCs/>
              </w:rPr>
            </w:pPr>
            <w:r w:rsidRPr="00686D6F">
              <w:rPr>
                <w:rFonts w:ascii="Montserrat" w:hAnsi="Montserrat" w:cs="Arial"/>
                <w:bCs/>
              </w:rPr>
              <w:br w:type="page"/>
            </w:r>
            <w:r w:rsidR="002D2852" w:rsidRPr="007B187A">
              <w:rPr>
                <w:rFonts w:ascii="Montserrat" w:hAnsi="Montserrat" w:cs="Arial"/>
                <w:bCs/>
              </w:rPr>
              <w:t>Please list any d</w:t>
            </w:r>
            <w:r w:rsidRPr="007B187A">
              <w:rPr>
                <w:rFonts w:ascii="Montserrat" w:hAnsi="Montserrat" w:cs="Arial"/>
                <w:bCs/>
              </w:rPr>
              <w:t xml:space="preserve">ietary </w:t>
            </w:r>
            <w:r w:rsidR="002D2852" w:rsidRPr="007B187A">
              <w:rPr>
                <w:rFonts w:ascii="Montserrat" w:hAnsi="Montserrat" w:cs="Arial"/>
                <w:bCs/>
              </w:rPr>
              <w:t xml:space="preserve">requirements and the applicable </w:t>
            </w:r>
            <w:r w:rsidR="007B187A">
              <w:rPr>
                <w:rFonts w:ascii="Montserrat" w:hAnsi="Montserrat" w:cs="Arial"/>
                <w:bCs/>
              </w:rPr>
              <w:br/>
            </w:r>
            <w:r w:rsidR="002D2852" w:rsidRPr="007B187A">
              <w:rPr>
                <w:rFonts w:ascii="Montserrat" w:hAnsi="Montserrat" w:cs="Arial"/>
                <w:bCs/>
              </w:rPr>
              <w:t>guest name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A160D" w:rsidRPr="00686D6F" w:rsidRDefault="002A160D" w:rsidP="002A160D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  <w:p w:rsidR="005A5C70" w:rsidRPr="00686D6F" w:rsidRDefault="005A5C70" w:rsidP="002A160D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  <w:p w:rsidR="005A5C70" w:rsidRPr="00686D6F" w:rsidRDefault="005A5C70" w:rsidP="002A160D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  <w:p w:rsidR="005A5C70" w:rsidRPr="00686D6F" w:rsidRDefault="005A5C70" w:rsidP="002A160D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  <w:p w:rsidR="005A5C70" w:rsidRPr="00686D6F" w:rsidRDefault="005A5C70" w:rsidP="002A160D">
            <w:pPr>
              <w:tabs>
                <w:tab w:val="center" w:pos="5310"/>
              </w:tabs>
              <w:spacing w:line="360" w:lineRule="auto"/>
              <w:rPr>
                <w:rFonts w:ascii="Montserrat" w:hAnsi="Montserrat" w:cs="Arial"/>
                <w:bCs/>
              </w:rPr>
            </w:pPr>
          </w:p>
        </w:tc>
      </w:tr>
    </w:tbl>
    <w:p w:rsidR="00A466CE" w:rsidRPr="00686D6F" w:rsidRDefault="00A466CE" w:rsidP="00157AE5">
      <w:pPr>
        <w:tabs>
          <w:tab w:val="center" w:pos="5310"/>
        </w:tabs>
        <w:rPr>
          <w:rFonts w:ascii="Montserrat" w:hAnsi="Montserrat" w:cs="Arial"/>
          <w:bCs/>
        </w:rPr>
      </w:pPr>
    </w:p>
    <w:p w:rsidR="00A466CE" w:rsidRPr="007B187A" w:rsidRDefault="00A466CE" w:rsidP="007B187A">
      <w:pPr>
        <w:pBdr>
          <w:bottom w:val="single" w:sz="4" w:space="1" w:color="1E22AA"/>
        </w:pBdr>
        <w:rPr>
          <w:rFonts w:ascii="Montserrat" w:hAnsi="Montserrat" w:cs="Arial"/>
          <w:bCs/>
          <w:color w:val="1E22AA"/>
        </w:rPr>
      </w:pPr>
      <w:r w:rsidRPr="007B187A">
        <w:rPr>
          <w:rFonts w:ascii="Montserrat" w:hAnsi="Montserrat" w:cs="Arial"/>
          <w:bCs/>
          <w:color w:val="1E22AA"/>
        </w:rPr>
        <w:lastRenderedPageBreak/>
        <w:t>CREDIT CARD PAYMENT DETAILS</w:t>
      </w:r>
    </w:p>
    <w:p w:rsidR="00A466CE" w:rsidRPr="00686D6F" w:rsidRDefault="00A466CE" w:rsidP="00A466CE">
      <w:pPr>
        <w:tabs>
          <w:tab w:val="center" w:pos="5310"/>
        </w:tabs>
        <w:rPr>
          <w:rFonts w:ascii="Montserrat" w:hAnsi="Montserrat" w:cs="Arial"/>
          <w:bCs/>
          <w:sz w:val="8"/>
        </w:rPr>
      </w:pP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>Credit card details are required to guarantee</w:t>
      </w:r>
      <w:r w:rsidR="007B187A">
        <w:rPr>
          <w:rFonts w:ascii="Montserrat" w:hAnsi="Montserrat" w:cs="Arial"/>
          <w:bCs/>
        </w:rPr>
        <w:t>, pay</w:t>
      </w:r>
      <w:r w:rsidRPr="00686D6F">
        <w:rPr>
          <w:rFonts w:ascii="Montserrat" w:hAnsi="Montserrat" w:cs="Arial"/>
          <w:bCs/>
        </w:rPr>
        <w:t xml:space="preserve"> and confirm this booking. </w:t>
      </w: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</w:p>
    <w:p w:rsidR="009072E2" w:rsidRPr="00686D6F" w:rsidRDefault="009072E2" w:rsidP="009072E2">
      <w:pPr>
        <w:tabs>
          <w:tab w:val="left" w:leader="underscore" w:pos="9934"/>
          <w:tab w:val="left" w:leader="underscore" w:pos="10206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>Type of credit card:</w:t>
      </w:r>
      <w:r w:rsidRPr="00686D6F">
        <w:rPr>
          <w:rFonts w:ascii="Montserrat" w:hAnsi="Montserrat" w:cs="Arial"/>
          <w:bCs/>
        </w:rPr>
        <w:tab/>
      </w:r>
    </w:p>
    <w:p w:rsidR="009072E2" w:rsidRPr="00686D6F" w:rsidRDefault="009072E2" w:rsidP="009072E2">
      <w:pPr>
        <w:tabs>
          <w:tab w:val="left" w:leader="underscore" w:pos="9934"/>
          <w:tab w:val="left" w:leader="underscore" w:pos="10206"/>
        </w:tabs>
        <w:rPr>
          <w:rFonts w:ascii="Montserrat" w:hAnsi="Montserrat" w:cs="Arial"/>
          <w:bCs/>
        </w:rPr>
      </w:pPr>
    </w:p>
    <w:p w:rsidR="009072E2" w:rsidRPr="00686D6F" w:rsidRDefault="009072E2" w:rsidP="009072E2">
      <w:pPr>
        <w:tabs>
          <w:tab w:val="left" w:leader="underscore" w:pos="9934"/>
          <w:tab w:val="left" w:leader="underscore" w:pos="10206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>Name on credit card:</w:t>
      </w:r>
      <w:r w:rsidRPr="00686D6F">
        <w:rPr>
          <w:rFonts w:ascii="Montserrat" w:hAnsi="Montserrat" w:cs="Arial"/>
          <w:bCs/>
        </w:rPr>
        <w:tab/>
      </w: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</w:p>
    <w:p w:rsidR="007B187A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 xml:space="preserve">Credit card number: </w:t>
      </w:r>
      <w:r w:rsidRPr="00686D6F">
        <w:rPr>
          <w:rFonts w:ascii="Montserrat" w:hAnsi="Montserrat" w:cs="Arial"/>
          <w:bCs/>
          <w:noProof/>
          <w:lang w:val="en-AU" w:eastAsia="en-AU"/>
        </w:rPr>
        <mc:AlternateContent>
          <mc:Choice Requires="wpg">
            <w:drawing>
              <wp:inline distT="0" distB="0" distL="0" distR="0" wp14:anchorId="4C6FB617" wp14:editId="74A95F67">
                <wp:extent cx="3634740" cy="227965"/>
                <wp:effectExtent l="0" t="0" r="22860" b="19685"/>
                <wp:docPr id="4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4740" cy="227965"/>
                          <a:chOff x="0" y="0"/>
                          <a:chExt cx="61154" cy="4202"/>
                        </a:xfrm>
                      </wpg:grpSpPr>
                      <wps:wsp>
                        <wps:cNvPr id="4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56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12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668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840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396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952" y="0"/>
                            <a:ext cx="2873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508" y="0"/>
                            <a:ext cx="2873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726" y="0"/>
                            <a:ext cx="2874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282" y="0"/>
                            <a:ext cx="2874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38" y="0"/>
                            <a:ext cx="2874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2394" y="0"/>
                            <a:ext cx="2874" cy="42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613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169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4725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281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DBC54" id="Group 29" o:spid="_x0000_s1026" style="width:286.2pt;height:17.95pt;mso-position-horizontal-relative:char;mso-position-vertical-relative:line" coordsize="61154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">
                <v:rect id="Rectangle 2" o:spid="_x0000_s1027" style="position:absolute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Rt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sYp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0bTEAAAA2wAAAA8AAAAAAAAAAAAAAAAAmAIAAGRycy9k&#10;b3ducmV2LnhtbFBLBQYAAAAABAAEAPUAAACJAwAAAAA=&#10;" filled="f" strokeweight="1pt"/>
                <v:rect id="Rectangle 3" o:spid="_x0000_s1028" style="position:absolute;left:3556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0L8QA&#10;AADbAAAADwAAAGRycy9kb3ducmV2LnhtbESPS4sCMRCE78L+h9ALXhbNuL5HoyyCIB4EH4jHZtLO&#10;DE46QxJ19t9vhAWPRVV9Rc2XjanEg5wvLSvodRMQxJnVJecKTsd1ZwLCB2SNlWVS8EselouP1hxT&#10;bZ+8p8ch5CJC2KeooAihTqX0WUEGfdfWxNG7WmcwROlyqR0+I9xU8jtJRtJgyXGhwJpWBWW3w90o&#10;2A6GySWce/Y4ufWnO1d9nUfbu1Ltz+ZnBiJQE97h//ZGKxiM4fU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KdC/EAAAA2wAAAA8AAAAAAAAAAAAAAAAAmAIAAGRycy9k&#10;b3ducmV2LnhtbFBLBQYAAAAABAAEAPUAAACJAwAAAAA=&#10;" filled="f" strokeweight="1pt"/>
                <v:rect id="Rectangle 4" o:spid="_x0000_s1029" style="position:absolute;left:7112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XcIA&#10;AADbAAAADwAAAGRycy9kb3ducmV2LnhtbERPy2oCMRTdC/5DuEI3UjPTquholFIoFBeCWsTlZXKd&#10;GZzcDEnm0b9vFgWXh/Pe7gdTi46crywrSGcJCOLc6ooLBT+Xr9cVCB+QNdaWScEvedjvxqMtZtr2&#10;fKLuHAoRQ9hnqKAMocmk9HlJBv3MNsSRu1tnMEToCqkd9jHc1PItSZbSYMWxocSGPkvKH+fWKDjM&#10;F8ktXFN7WT3e10dXT6/LQ6vUy2T42IAINISn+N/9rRXM49j4Jf4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eBdwgAAANsAAAAPAAAAAAAAAAAAAAAAAJgCAABkcnMvZG93&#10;bnJldi54bWxQSwUGAAAAAAQABAD1AAAAhwMAAAAA&#10;" filled="f" strokeweight="1pt"/>
                <v:rect id="Rectangle 5" o:spid="_x0000_s1030" style="position:absolute;left:10668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FxsQA&#10;AADbAAAADwAAAGRycy9kb3ducmV2LnhtbESPQYvCMBSE78L+h/AWvMia6qpo1yiLIIgHwbqIx0fz&#10;bIvNS0mi1n+/EQSPw8x8w8yXranFjZyvLCsY9BMQxLnVFRcK/g7rrykIH5A11pZJwYM8LBcfnTmm&#10;2t55T7csFCJC2KeooAyhSaX0eUkGfd82xNE7W2cwROkKqR3eI9zUcpgkE2mw4rhQYkOrkvJLdjUK&#10;tqNxcgrHgT1ML9+znat7x8n2qlT3s/39ARGoDe/wq73RCkYzeH6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ZRcbEAAAA2wAAAA8AAAAAAAAAAAAAAAAAmAIAAGRycy9k&#10;b3ducmV2LnhtbFBLBQYAAAAABAAEAPUAAACJAwAAAAA=&#10;" filled="f" strokeweight="1pt"/>
                <v:rect id="Rectangle 6" o:spid="_x0000_s1031" style="position:absolute;left:15840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p6hs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6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6eobBAAAA2wAAAA8AAAAAAAAAAAAAAAAAmAIAAGRycy9kb3du&#10;cmV2LnhtbFBLBQYAAAAABAAEAPUAAACGAwAAAAA=&#10;" filled="f" strokeweight="1pt"/>
                <v:rect id="Rectangle 7" o:spid="_x0000_s1032" style="position:absolute;left:19396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fHcQA&#10;AADbAAAADwAAAGRycy9kb3ducmV2LnhtbESPQYvCMBSE78L+h/AWvIimdVW0a5RFEMSDsLqIx0fz&#10;bIvNS0mi1n+/EQSPw8x8w8yXranFjZyvLCtIBwkI4tzqigsFf4d1fwrCB2SNtWVS8CAPy8VHZ46Z&#10;tnf+pds+FCJC2GeooAyhyaT0eUkG/cA2xNE7W2cwROkKqR3eI9zUcpgkE2mw4rhQYkOrkvLL/moU&#10;bEfj5BSOqT1ML1+znat7x8n2qlT3s/35BhGoDe/wq73RCsYpP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23x3EAAAA2wAAAA8AAAAAAAAAAAAAAAAAmAIAAGRycy9k&#10;b3ducmV2LnhtbFBLBQYAAAAABAAEAPUAAACJAwAAAAA=&#10;" filled="f" strokeweight="1pt"/>
                <v:rect id="Rectangle 8" o:spid="_x0000_s1033" style="position:absolute;left:22952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NGTsUA&#10;AADbAAAADwAAAGRycy9kb3ducmV2LnhtbESPX0vDQBDE3wW/w7FC3+zFQIvEXkv/EOqjtoW+rrlt&#10;kja3F3PbNPrpPUHwcZiZ3zCzxeAa1VMXas8GnsYJKOLC25pLA4d9/vgMKgiyxcYzGfiiAIv5/d0M&#10;M+tv/E79TkoVIRwyNFCJtJnWoajIYRj7ljh6J985lCi7UtsObxHuGp0myVQ7rDkuVNjSuqLisrs6&#10;Ax+pnr71n+d8s1oXMsmXR9l+H40ZPQzLF1BCg/yH/9qv1sAkhd8v8Qfo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M0ZOxQAAANsAAAAPAAAAAAAAAAAAAAAAAJgCAABkcnMv&#10;ZG93bnJldi54bWxQSwUGAAAAAAQABAD1AAAAigMAAAAA&#10;" fillcolor="black" strokeweight="1pt"/>
                <v:rect id="Rectangle 9" o:spid="_x0000_s1034" style="position:absolute;left:26508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/j1cQA&#10;AADbAAAADwAAAGRycy9kb3ducmV2LnhtbESPQWvCQBSE70L/w/IKvdVNLUqJrmItoT1aK3h9Zp9J&#10;NPs2zb7G1F/fLQgeh5n5hpktelerjtpQeTbwNExAEefeVlwY2H5ljy+ggiBbrD2TgV8KsJjfDWaY&#10;Wn/mT+o2UqgI4ZCigVKkSbUOeUkOw9A3xNE7+NahRNkW2rZ4jnBX61GSTLTDiuNCiQ2tSspPmx9n&#10;YD/Sk3X3fczeXle5jLPlTt4vO2Me7vvlFJRQL7fwtf1hDYyf4f9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/49XEAAAA2wAAAA8AAAAAAAAAAAAAAAAAmAIAAGRycy9k&#10;b3ducmV2LnhtbFBLBQYAAAAABAAEAPUAAACJAwAAAAA=&#10;" fillcolor="black" strokeweight="1pt"/>
                <v:rect id="Rectangle 10" o:spid="_x0000_s1035" style="position:absolute;left:31726;width:2874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7ocQA&#10;AADbAAAADwAAAGRycy9kb3ducmV2LnhtbESPQWvCQBSE70L/w/IKvdVNpUqJrmItoT1aK3h9Zp9J&#10;NPs2zb7G1F/fLQgeh5n5hpktelerjtpQeTbwNExAEefeVlwY2H5ljy+ggiBbrD2TgV8KsJjfDWaY&#10;Wn/mT+o2UqgI4ZCigVKkSbUOeUkOw9A3xNE7+NahRNkW2rZ4jnBX61GSTLTDiuNCiQ2tSspPmx9n&#10;YD/Sk3X3fczeXle5jLPlTt4vO2Me7vvlFJRQL7fwtf1hDYyf4f9L/AF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We6HEAAAA2wAAAA8AAAAAAAAAAAAAAAAAmAIAAGRycy9k&#10;b3ducmV2LnhtbFBLBQYAAAAABAAEAPUAAACJAwAAAAA=&#10;" fillcolor="black" strokeweight="1pt"/>
                <v:rect id="Rectangle 11" o:spid="_x0000_s1036" style="position:absolute;left:35282;width:2874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eOsQA&#10;AADbAAAADwAAAGRycy9kb3ducmV2LnhtbESPQWvCQBSE7wX/w/KE3upGIVKiq1hLaI/VFrw+s88k&#10;Nvs2Zl9j2l/vFgo9DjPzDbNcD65RPXWh9mxgOklAERfe1lwa+HjPHx5BBUG22HgmA98UYL0a3S0x&#10;s/7KO+r3UqoI4ZChgUqkzbQORUUOw8S3xNE7+c6hRNmV2nZ4jXDX6FmSzLXDmuNChS1tKyo+91/O&#10;wHGm52/95Zw/P20LSfPNQV5+Dsbcj4fNApTQIP/hv/arNZCm8Psl/g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a3jrEAAAA2wAAAA8AAAAAAAAAAAAAAAAAmAIAAGRycy9k&#10;b3ducmV2LnhtbFBLBQYAAAAABAAEAPUAAACJAwAAAAA=&#10;" fillcolor="black" strokeweight="1pt"/>
                <v:rect id="Rectangle 12" o:spid="_x0000_s1037" style="position:absolute;left:38838;width:2874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ATcQA&#10;AADbAAAADwAAAGRycy9kb3ducmV2LnhtbESPQWvCQBSE70L/w/IK3nRTwVBSV7FKsMfWFry+Zp9J&#10;bPZtmn3GtL++WxA8DjPzDbNYDa5RPXWh9mzgYZqAIi68rbk08PGeTx5BBUG22HgmAz8UYLW8Gy0w&#10;s/7Cb9TvpVQRwiFDA5VIm2kdioochqlviaN39J1DibIrte3wEuGu0bMkSbXDmuNChS1tKiq+9mdn&#10;4HOm09f++5RvnzeFzPP1QXa/B2PG98P6CZTQILfwtf1iDcxT+P8Sf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QE3EAAAA2wAAAA8AAAAAAAAAAAAAAAAAmAIAAGRycy9k&#10;b3ducmV2LnhtbFBLBQYAAAAABAAEAPUAAACJAwAAAAA=&#10;" fillcolor="black" strokeweight="1pt"/>
                <v:rect id="Rectangle 13" o:spid="_x0000_s1038" style="position:absolute;left:42394;width:2874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Tl1sQA&#10;AADbAAAADwAAAGRycy9kb3ducmV2LnhtbESPQUvDQBSE7wX/w/IEb3ZjoVXSbkKtBD1qFXJ9Zl+T&#10;aPZtzD7T6K93hUKPw8x8w2zyyXVqpCG0ng3czBNQxJW3LdcG3l6L6ztQQZAtdp7JwA8FyLOL2QZT&#10;64/8QuNeahUhHFI00Ij0qdahashhmPueOHoHPziUKIda2wGPEe46vUiSlXbYclxosKddQ9Xn/tsZ&#10;eF/o1fP49VE83O8qWRbbUh5/S2OuLqftGpTQJOfwqf1kDSxv4f9L/AE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E5dbEAAAA2wAAAA8AAAAAAAAAAAAAAAAAmAIAAGRycy9k&#10;b3ducmV2LnhtbFBLBQYAAAAABAAEAPUAAACJAwAAAAA=&#10;" fillcolor="black" strokeweight="1pt"/>
                <v:rect id="Rectangle 14" o:spid="_x0000_s1039" style="position:absolute;left:47613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2gMEA&#10;AADbAAAADwAAAGRycy9kb3ducmV2LnhtbERPTYvCMBC9L/gfwgheFk3VVWo1igiCeFhYXYrHoRnb&#10;YjMpSdT6781hYY+P973adKYRD3K+tqxgPEpAEBdW11wq+D3vhykIH5A1NpZJwYs8bNa9jxVm2j75&#10;hx6nUIoYwj5DBVUIbSalLyoy6Ee2JY7c1TqDIUJXSu3wGcNNIydJMpcGa44NFba0q6i4ne5GwfFr&#10;llxCPrbn9DZdfLvmM58f70oN+t12CSJQF/7Ff+6DVjCLY+O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MdoDBAAAA2wAAAA8AAAAAAAAAAAAAAAAAmAIAAGRycy9kb3du&#10;cmV2LnhtbFBLBQYAAAAABAAEAPUAAACGAwAAAAA=&#10;" filled="f" strokeweight="1pt"/>
                <v:rect id="Rectangle 15" o:spid="_x0000_s1040" style="position:absolute;left:51169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TG8QA&#10;AADbAAAADwAAAGRycy9kb3ducmV2LnhtbESPT4vCMBTE74LfITzBi2jquopWo8iCIB4W/IN4fDTP&#10;tti8lCRq/fZmYcHjMDO/YRarxlTiQc6XlhUMBwkI4szqknMFp+OmPwXhA7LGyjIpeJGH1bLdWmCq&#10;7ZP39DiEXEQI+xQVFCHUqZQ+K8igH9iaOHpX6wyGKF0utcNnhJtKfiXJRBosOS4UWNNPQdntcDcK&#10;dt/j5BLOQ3uc3kazX1f1zpPdXalup1nPQQRqwif8395qBeMZ/H2JP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0xvEAAAA2wAAAA8AAAAAAAAAAAAAAAAAmAIAAGRycy9k&#10;b3ducmV2LnhtbFBLBQYAAAAABAAEAPUAAACJAwAAAAA=&#10;" filled="f" strokeweight="1pt"/>
                <v:rect id="Rectangle 16" o:spid="_x0000_s1041" style="position:absolute;left:54725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O8EA&#10;AADbAAAADwAAAGRycy9kb3ducmV2LnhtbERPTYvCMBC9C/6HMIIX0VTdLVqNIoKweFiwLuJxaMa2&#10;2ExKErX7781hYY+P973edqYRT3K+tqxgOklAEBdW11wq+DkfxgsQPiBrbCyTgl/ysN30e2vMtH3x&#10;iZ55KEUMYZ+hgiqENpPSFxUZ9BPbEkfuZp3BEKErpXb4iuGmkbMkSaXBmmNDhS3tKyru+cMoOH58&#10;Jtdwmdrz4j5ffrtmdEmPD6WGg263AhGoC//iP/eXVpDG9fFL/AFy8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WsDvBAAAA2wAAAA8AAAAAAAAAAAAAAAAAmAIAAGRycy9kb3du&#10;cmV2LnhtbFBLBQYAAAAABAAEAPUAAACGAwAAAAA=&#10;" filled="f" strokeweight="1pt"/>
                <v:rect id="Rectangle 17" o:spid="_x0000_s1042" style="position:absolute;left:58281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VoMUA&#10;AADbAAAADwAAAGRycy9kb3ducmV2LnhtbESPQWvCQBSE7wX/w/IEL8VsYtuQpq4iglA8FKoiPT6y&#10;r0kw+zbsrhr/vSsUehxm5htmvhxMJy7kfGtZQZakIIgrq1uuFRz2m2kBwgdkjZ1lUnAjD8vF6GmO&#10;pbZX/qbLLtQiQtiXqKAJoS+l9FVDBn1ie+Lo/VpnMETpaqkdXiPcdHKWprk02HJcaLCndUPVaXc2&#10;Cravb+lPOGZ2X5xe3r9c93zMt2elJuNh9QEi0BD+w3/tT60gz+Dx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hWgxQAAANsAAAAPAAAAAAAAAAAAAAAAAJgCAABkcnMv&#10;ZG93bnJldi54bWxQSwUGAAAAAAQABAD1AAAAigMAAAAA&#10;" filled="f" strokeweight="1pt"/>
                <w10:anchorlock/>
              </v:group>
            </w:pict>
          </mc:Fallback>
        </mc:AlternateContent>
      </w:r>
      <w:r w:rsidRPr="00686D6F">
        <w:rPr>
          <w:rFonts w:ascii="Montserrat" w:hAnsi="Montserrat" w:cs="Arial"/>
          <w:bCs/>
        </w:rPr>
        <w:t xml:space="preserve">  </w:t>
      </w:r>
    </w:p>
    <w:p w:rsidR="007B187A" w:rsidRDefault="007B187A" w:rsidP="009072E2">
      <w:pPr>
        <w:tabs>
          <w:tab w:val="center" w:pos="5310"/>
        </w:tabs>
        <w:rPr>
          <w:rFonts w:ascii="Montserrat" w:hAnsi="Montserrat" w:cs="Arial"/>
          <w:bCs/>
        </w:rPr>
      </w:pP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 xml:space="preserve">Expiry date: </w:t>
      </w:r>
      <w:r w:rsidRPr="00686D6F">
        <w:rPr>
          <w:rFonts w:ascii="Montserrat" w:hAnsi="Montserrat" w:cs="Arial"/>
          <w:bCs/>
          <w:noProof/>
          <w:lang w:val="en-AU" w:eastAsia="en-AU"/>
        </w:rPr>
        <mc:AlternateContent>
          <mc:Choice Requires="wpg">
            <w:drawing>
              <wp:inline distT="0" distB="0" distL="0" distR="0" wp14:anchorId="2A436584" wp14:editId="769A3E69">
                <wp:extent cx="358140" cy="215900"/>
                <wp:effectExtent l="0" t="0" r="22860" b="12700"/>
                <wp:docPr id="1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140" cy="215900"/>
                          <a:chOff x="0" y="0"/>
                          <a:chExt cx="6429" cy="4202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56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96974" id="Group 31" o:spid="_x0000_s1026" style="width:28.2pt;height:17pt;mso-position-horizontal-relative:char;mso-position-vertical-relative:line" coordsize="6429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">
                <v:rect id="Rectangle 2" o:spid="_x0000_s1027" style="position:absolute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m3cIA&#10;AADbAAAADwAAAGRycy9kb3ducmV2LnhtbERPTYvCMBC9L/gfwgheFk3r7opWo4ggLB6EVRGPQzO2&#10;xWZSkqj13xtB2Ns83ufMFq2pxY2crywrSAcJCOLc6ooLBYf9uj8G4QOyxtoyKXiQh8W88zHDTNs7&#10;/9FtFwoRQ9hnqKAMocmk9HlJBv3ANsSRO1tnMEToCqkd3mO4qeUwSUbSYMWxocSGViXll93VKNh8&#10;/ySncEztfnz5mmxd/Xkcba5K9brtcgoiUBv+xW/3r47zU3j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GbdwgAAANsAAAAPAAAAAAAAAAAAAAAAAJgCAABkcnMvZG93&#10;bnJldi54bWxQSwUGAAAAAAQABAD1AAAAhwMAAAAA&#10;" filled="f" strokeweight="1pt"/>
                <v:rect id="Rectangle 3" o:spid="_x0000_s1028" style="position:absolute;left:3556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w10:anchorlock/>
              </v:group>
            </w:pict>
          </mc:Fallback>
        </mc:AlternateContent>
      </w:r>
      <w:r w:rsidRPr="00686D6F">
        <w:rPr>
          <w:rFonts w:ascii="Montserrat" w:hAnsi="Montserrat" w:cs="Arial"/>
          <w:bCs/>
        </w:rPr>
        <w:t xml:space="preserve"> / </w:t>
      </w:r>
      <w:r w:rsidRPr="00686D6F">
        <w:rPr>
          <w:rFonts w:ascii="Montserrat" w:hAnsi="Montserrat" w:cs="Arial"/>
          <w:bCs/>
          <w:noProof/>
          <w:lang w:val="en-AU" w:eastAsia="en-AU"/>
        </w:rPr>
        <mc:AlternateContent>
          <mc:Choice Requires="wpg">
            <w:drawing>
              <wp:inline distT="0" distB="0" distL="0" distR="0" wp14:anchorId="386F9E88" wp14:editId="2D21AB5D">
                <wp:extent cx="365760" cy="215900"/>
                <wp:effectExtent l="0" t="0" r="15240" b="12700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" cy="215900"/>
                          <a:chOff x="0" y="0"/>
                          <a:chExt cx="6429" cy="4202"/>
                        </a:xfrm>
                      </wpg:grpSpPr>
                      <wps:wsp>
                        <wps:cNvPr id="6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56" y="0"/>
                            <a:ext cx="2873" cy="42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CCC521" id="Group 62" o:spid="_x0000_s1026" style="width:28.8pt;height:17pt;mso-position-horizontal-relative:char;mso-position-vertical-relative:line" coordsize="6429,4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">
                <v:rect id="Rectangle 2" o:spid="_x0000_s1027" style="position:absolute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QuTM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aQj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LkzEAAAA2wAAAA8AAAAAAAAAAAAAAAAAmAIAAGRycy9k&#10;b3ducmV2LnhtbFBLBQYAAAAABAAEAPUAAACJAwAAAAA=&#10;" filled="f" strokeweight="1pt"/>
                <v:rect id="Rectangle 3" o:spid="_x0000_s1028" style="position:absolute;left:3556;width:2873;height:4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2OMQA&#10;AADbAAAADwAAAGRycy9kb3ducmV2LnhtbESPQYvCMBSE78L+h/AWvIimum7RrlEWQRAPgrqIx0fz&#10;bIvNS0mi1n+/EQSPw8x8w8wWranFjZyvLCsYDhIQxLnVFRcK/g6r/gSED8gaa8uk4EEeFvOPzgwz&#10;be+8o9s+FCJC2GeooAyhyaT0eUkG/cA2xNE7W2cwROkKqR3eI9zUcpQkqTRYcVwosaFlSfllfzUK&#10;NuPv5BSOQ3uYXL6mW1f3junmqlT3s/39ARGoDe/wq73WCtIxP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tjjEAAAA2wAAAA8AAAAAAAAAAAAAAAAAmAIAAGRycy9k&#10;b3ducmV2LnhtbFBLBQYAAAAABAAEAPUAAACJAwAAAAA=&#10;" filled="f" strokeweight="1pt"/>
                <w10:anchorlock/>
              </v:group>
            </w:pict>
          </mc:Fallback>
        </mc:AlternateContent>
      </w:r>
    </w:p>
    <w:p w:rsidR="007B187A" w:rsidRDefault="007B187A" w:rsidP="009072E2">
      <w:pPr>
        <w:tabs>
          <w:tab w:val="center" w:pos="5310"/>
        </w:tabs>
        <w:rPr>
          <w:rFonts w:ascii="Montserrat" w:hAnsi="Montserrat" w:cs="Arial"/>
          <w:bCs/>
          <w:sz w:val="18"/>
        </w:rPr>
      </w:pP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  <w:sz w:val="18"/>
        </w:rPr>
        <w:t>For the security of your credit card details, please communicate the blacked out six digits to us via telephone</w:t>
      </w:r>
      <w:r w:rsidR="00D0681F" w:rsidRPr="00686D6F">
        <w:rPr>
          <w:rFonts w:ascii="Montserrat" w:hAnsi="Montserrat" w:cs="Arial"/>
          <w:bCs/>
          <w:sz w:val="18"/>
        </w:rPr>
        <w:t>.</w:t>
      </w: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  <w:sz w:val="10"/>
        </w:rPr>
      </w:pPr>
    </w:p>
    <w:p w:rsidR="009072E2" w:rsidRPr="00686D6F" w:rsidRDefault="009072E2" w:rsidP="009072E2">
      <w:pPr>
        <w:tabs>
          <w:tab w:val="center" w:pos="5310"/>
        </w:tabs>
        <w:rPr>
          <w:rFonts w:ascii="Montserrat" w:hAnsi="Montserrat" w:cs="Arial"/>
          <w:bCs/>
          <w:i/>
          <w:sz w:val="18"/>
        </w:rPr>
      </w:pPr>
      <w:r w:rsidRPr="00686D6F">
        <w:rPr>
          <w:rFonts w:ascii="Montserrat" w:hAnsi="Montserrat" w:cs="Arial"/>
          <w:bCs/>
          <w:i/>
          <w:sz w:val="18"/>
        </w:rPr>
        <w:t xml:space="preserve">Please note: all credit </w:t>
      </w:r>
      <w:r w:rsidR="000B3A5C">
        <w:rPr>
          <w:rFonts w:ascii="Montserrat" w:hAnsi="Montserrat" w:cs="Arial"/>
          <w:bCs/>
          <w:i/>
          <w:sz w:val="18"/>
        </w:rPr>
        <w:t>card payments will attract a 1.4</w:t>
      </w:r>
      <w:r w:rsidRPr="00686D6F">
        <w:rPr>
          <w:rFonts w:ascii="Montserrat" w:hAnsi="Montserrat" w:cs="Arial"/>
          <w:bCs/>
          <w:i/>
          <w:sz w:val="18"/>
        </w:rPr>
        <w:t>% surcharge.</w:t>
      </w:r>
    </w:p>
    <w:p w:rsidR="009072E2" w:rsidRPr="00686D6F" w:rsidRDefault="009072E2" w:rsidP="00A466CE">
      <w:pPr>
        <w:tabs>
          <w:tab w:val="center" w:pos="5310"/>
        </w:tabs>
        <w:rPr>
          <w:rFonts w:ascii="Montserrat" w:hAnsi="Montserrat" w:cs="Arial"/>
          <w:bCs/>
        </w:rPr>
      </w:pPr>
    </w:p>
    <w:p w:rsidR="00A466CE" w:rsidRPr="00686D6F" w:rsidRDefault="00A466CE" w:rsidP="00A466CE">
      <w:pPr>
        <w:tabs>
          <w:tab w:val="center" w:pos="5310"/>
        </w:tabs>
        <w:rPr>
          <w:rFonts w:ascii="Montserrat" w:hAnsi="Montserrat" w:cs="Arial"/>
          <w:bCs/>
          <w:i/>
          <w:sz w:val="8"/>
        </w:rPr>
      </w:pPr>
    </w:p>
    <w:p w:rsidR="00A466CE" w:rsidRPr="007B187A" w:rsidRDefault="007B187A" w:rsidP="007B187A">
      <w:pPr>
        <w:pBdr>
          <w:bottom w:val="single" w:sz="4" w:space="1" w:color="1E22AA"/>
        </w:pBdr>
        <w:tabs>
          <w:tab w:val="center" w:pos="5310"/>
        </w:tabs>
        <w:ind w:right="168"/>
        <w:rPr>
          <w:rFonts w:ascii="Montserrat" w:hAnsi="Montserrat" w:cs="Arial"/>
          <w:bCs/>
          <w:color w:val="1E22AA"/>
        </w:rPr>
      </w:pPr>
      <w:r w:rsidRPr="007B187A">
        <w:rPr>
          <w:rFonts w:ascii="Montserrat" w:hAnsi="Montserrat" w:cs="Arial"/>
          <w:bCs/>
          <w:color w:val="1E22AA"/>
        </w:rPr>
        <w:t>BOOKING TERMS &amp; CONDITIONS</w:t>
      </w:r>
    </w:p>
    <w:p w:rsidR="00A466CE" w:rsidRPr="00686D6F" w:rsidRDefault="00A466CE" w:rsidP="00A466CE">
      <w:pPr>
        <w:tabs>
          <w:tab w:val="center" w:pos="851"/>
        </w:tabs>
        <w:spacing w:line="360" w:lineRule="auto"/>
        <w:ind w:left="851"/>
        <w:rPr>
          <w:rFonts w:ascii="Montserrat" w:hAnsi="Montserrat" w:cs="Arial"/>
          <w:bCs/>
          <w:sz w:val="8"/>
        </w:rPr>
      </w:pPr>
    </w:p>
    <w:p w:rsidR="00A466CE" w:rsidRPr="00686D6F" w:rsidRDefault="00A466CE" w:rsidP="009072E2">
      <w:pPr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>Please note that all prices listed are in Australian Dollars and are inclusive of GST.</w:t>
      </w:r>
    </w:p>
    <w:p w:rsidR="00A466CE" w:rsidRPr="00686D6F" w:rsidRDefault="00A466CE" w:rsidP="009072E2">
      <w:pPr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>No alcohol is included for anyone under the legal drinking age</w:t>
      </w:r>
      <w:r w:rsidR="008B0BA0" w:rsidRPr="00686D6F">
        <w:rPr>
          <w:rFonts w:ascii="Montserrat" w:hAnsi="Montserrat" w:cs="Arial"/>
          <w:bCs/>
        </w:rPr>
        <w:t>, which is 18 years old</w:t>
      </w:r>
      <w:r w:rsidRPr="00686D6F">
        <w:rPr>
          <w:rFonts w:ascii="Montserrat" w:hAnsi="Montserrat" w:cs="Arial"/>
          <w:bCs/>
        </w:rPr>
        <w:t>.</w:t>
      </w:r>
    </w:p>
    <w:p w:rsidR="00A466CE" w:rsidRPr="00686D6F" w:rsidRDefault="00A466CE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The Hotel practices principles of responsible service of alcohol. Intoxicated persons </w:t>
      </w:r>
      <w:proofErr w:type="gramStart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will not be served</w:t>
      </w:r>
      <w:proofErr w:type="gramEnd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alcohol and may be removed from the premises.</w:t>
      </w:r>
    </w:p>
    <w:p w:rsidR="00A466CE" w:rsidRPr="00686D6F" w:rsidRDefault="00127749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You must ensure that you</w:t>
      </w:r>
      <w:r w:rsid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and </w:t>
      </w:r>
      <w:r w:rsidR="00A466CE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your guests at this event do not breach any statutes, by-laws, or regulations including the Hotel’s liquor license and fire regulations.</w:t>
      </w:r>
    </w:p>
    <w:p w:rsidR="00A466CE" w:rsidRPr="00686D6F" w:rsidRDefault="00A466CE" w:rsidP="00196B65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Full prepayment is required at time of booking. Bookings are non-refundable</w:t>
      </w:r>
      <w:r w:rsidR="00531AC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, unless in the event the government has imposed legal restrictions that prevent this event from proceeding.</w:t>
      </w:r>
    </w:p>
    <w:p w:rsidR="00A466CE" w:rsidRPr="00686D6F" w:rsidRDefault="00A466CE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Bookings are transferable</w:t>
      </w:r>
      <w:r w:rsidR="00127749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.</w:t>
      </w:r>
      <w:r w:rsidR="008B3D0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</w:t>
      </w:r>
      <w:r w:rsidR="00127749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I</w:t>
      </w:r>
      <w:r w:rsidR="008B3D0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f required</w:t>
      </w:r>
      <w:r w:rsidR="00127749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,</w:t>
      </w:r>
      <w:r w:rsidR="008B3D0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please contact the hotel for name changes</w:t>
      </w:r>
      <w:r w:rsidR="00531AC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</w:t>
      </w:r>
      <w:r w:rsidR="00531ACC" w:rsidRP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(minimum 7 </w:t>
      </w:r>
      <w:r w:rsidR="00127749" w:rsidRP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>days’ notice</w:t>
      </w:r>
      <w:r w:rsidR="00531ACC" w:rsidRP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>)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.</w:t>
      </w:r>
    </w:p>
    <w:p w:rsidR="00A466CE" w:rsidRPr="00686D6F" w:rsidRDefault="00A466CE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Seating allocations </w:t>
      </w:r>
      <w:proofErr w:type="gramStart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will not be confirmed</w:t>
      </w:r>
      <w:proofErr w:type="gramEnd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until </w:t>
      </w:r>
      <w:r w:rsidR="00127749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the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day of </w:t>
      </w:r>
      <w:r w:rsid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the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event. </w:t>
      </w:r>
    </w:p>
    <w:p w:rsidR="00A466CE" w:rsidRPr="00686D6F" w:rsidRDefault="00A466CE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Special requests are requests only and </w:t>
      </w:r>
      <w:proofErr w:type="gramStart"/>
      <w:r w:rsidR="008B3D0C"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can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not </w:t>
      </w:r>
      <w:r w:rsid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be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guaranteed</w:t>
      </w:r>
      <w:proofErr w:type="gramEnd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.</w:t>
      </w:r>
    </w:p>
    <w:p w:rsidR="00A466CE" w:rsidRPr="00686D6F" w:rsidRDefault="00A466CE" w:rsidP="009072E2">
      <w:pPr>
        <w:pStyle w:val="Default"/>
        <w:numPr>
          <w:ilvl w:val="0"/>
          <w:numId w:val="19"/>
        </w:numPr>
        <w:tabs>
          <w:tab w:val="center" w:pos="284"/>
        </w:tabs>
        <w:spacing w:line="276" w:lineRule="auto"/>
        <w:ind w:left="284" w:hanging="284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Accor Plus discounts are not available on Christmas Day.</w:t>
      </w:r>
    </w:p>
    <w:p w:rsidR="00A466CE" w:rsidRPr="00686D6F" w:rsidRDefault="00A466CE" w:rsidP="00A466CE">
      <w:pPr>
        <w:pStyle w:val="Default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</w:p>
    <w:p w:rsidR="00127749" w:rsidRPr="007B187A" w:rsidRDefault="007B187A" w:rsidP="007B187A">
      <w:pPr>
        <w:pBdr>
          <w:bottom w:val="single" w:sz="4" w:space="1" w:color="1E22AA"/>
        </w:pBdr>
        <w:tabs>
          <w:tab w:val="center" w:pos="5310"/>
        </w:tabs>
        <w:ind w:right="168"/>
        <w:rPr>
          <w:rFonts w:ascii="Montserrat" w:hAnsi="Montserrat" w:cs="Arial"/>
          <w:bCs/>
          <w:color w:val="1E22AA"/>
        </w:rPr>
      </w:pPr>
      <w:r w:rsidRPr="007B187A">
        <w:rPr>
          <w:rFonts w:ascii="Montserrat" w:hAnsi="Montserrat" w:cs="Arial"/>
          <w:bCs/>
          <w:color w:val="1E22AA"/>
        </w:rPr>
        <w:t>AUTHORISATION</w:t>
      </w:r>
    </w:p>
    <w:p w:rsidR="00127749" w:rsidRPr="00686D6F" w:rsidRDefault="00127749" w:rsidP="00127749">
      <w:pPr>
        <w:pStyle w:val="Default"/>
        <w:rPr>
          <w:rFonts w:ascii="Montserrat" w:hAnsi="Montserrat"/>
          <w:bCs/>
          <w:color w:val="auto"/>
          <w:sz w:val="8"/>
          <w:szCs w:val="20"/>
          <w:lang w:val="en-US" w:eastAsia="en-US"/>
        </w:rPr>
      </w:pPr>
    </w:p>
    <w:p w:rsidR="00127749" w:rsidRPr="00686D6F" w:rsidRDefault="00127749" w:rsidP="00127749">
      <w:pPr>
        <w:pStyle w:val="Default"/>
        <w:rPr>
          <w:rFonts w:ascii="Montserrat" w:hAnsi="Montserrat"/>
          <w:color w:val="auto"/>
          <w:sz w:val="20"/>
          <w:szCs w:val="20"/>
          <w:lang w:val="en-US" w:eastAsia="en-US"/>
        </w:rPr>
        <w:sectPr w:rsidR="00127749" w:rsidRPr="00686D6F" w:rsidSect="00531ACC">
          <w:footerReference w:type="default" r:id="rId15"/>
          <w:headerReference w:type="first" r:id="rId16"/>
          <w:type w:val="continuous"/>
          <w:pgSz w:w="11907" w:h="16839" w:code="9"/>
          <w:pgMar w:top="1701" w:right="737" w:bottom="1440" w:left="737" w:header="284" w:footer="0" w:gutter="0"/>
          <w:cols w:space="720"/>
          <w:docGrid w:linePitch="272"/>
        </w:sectPr>
      </w:pPr>
    </w:p>
    <w:p w:rsidR="007B187A" w:rsidRDefault="007B187A" w:rsidP="00127749">
      <w:pPr>
        <w:pStyle w:val="Default"/>
        <w:spacing w:line="276" w:lineRule="auto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</w:p>
    <w:p w:rsidR="00A466CE" w:rsidRPr="00686D6F" w:rsidRDefault="00A466CE" w:rsidP="00127749">
      <w:pPr>
        <w:pStyle w:val="Default"/>
        <w:spacing w:line="276" w:lineRule="auto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I, (insert name) </w:t>
      </w:r>
      <w:proofErr w:type="gramStart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......................................................................,</w:t>
      </w:r>
      <w:proofErr w:type="gramEnd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</w:t>
      </w:r>
      <w:r w:rsid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am the credit card holder and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hereby </w:t>
      </w:r>
      <w:proofErr w:type="spellStart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authorise</w:t>
      </w:r>
      <w:proofErr w:type="spellEnd"/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 Novotel Melbourne on Collins to charge the above credit card for prepayment of the total amount shown on page 1 of this document for this Christmas Day booking.</w:t>
      </w:r>
    </w:p>
    <w:p w:rsidR="00A466CE" w:rsidRPr="00686D6F" w:rsidRDefault="00A466CE" w:rsidP="00A466CE">
      <w:pPr>
        <w:pStyle w:val="Default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</w:p>
    <w:p w:rsidR="00A466CE" w:rsidRPr="00686D6F" w:rsidRDefault="00A466CE" w:rsidP="00A466CE">
      <w:pPr>
        <w:pStyle w:val="Default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</w:p>
    <w:p w:rsidR="00A466CE" w:rsidRPr="00686D6F" w:rsidRDefault="00A466CE" w:rsidP="00A466CE">
      <w:pPr>
        <w:pStyle w:val="Default"/>
        <w:ind w:firstLine="720"/>
        <w:rPr>
          <w:rFonts w:ascii="Montserrat" w:hAnsi="Montserrat"/>
          <w:bCs/>
          <w:color w:val="auto"/>
          <w:sz w:val="20"/>
          <w:szCs w:val="20"/>
          <w:lang w:val="en-US" w:eastAsia="en-US"/>
        </w:rPr>
      </w:pP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 xml:space="preserve">.............................................................................. </w:t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ab/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ab/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ab/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ab/>
      </w:r>
      <w:r w:rsidR="007B187A">
        <w:rPr>
          <w:rFonts w:ascii="Montserrat" w:hAnsi="Montserrat"/>
          <w:bCs/>
          <w:color w:val="auto"/>
          <w:sz w:val="20"/>
          <w:szCs w:val="20"/>
          <w:lang w:val="en-US" w:eastAsia="en-US"/>
        </w:rPr>
        <w:tab/>
      </w:r>
      <w:r w:rsidRPr="00686D6F">
        <w:rPr>
          <w:rFonts w:ascii="Montserrat" w:hAnsi="Montserrat"/>
          <w:bCs/>
          <w:color w:val="auto"/>
          <w:sz w:val="20"/>
          <w:szCs w:val="20"/>
          <w:lang w:val="en-US" w:eastAsia="en-US"/>
        </w:rPr>
        <w:t>........../........../........</w:t>
      </w:r>
    </w:p>
    <w:p w:rsidR="00A466CE" w:rsidRPr="00686D6F" w:rsidRDefault="00A466CE" w:rsidP="00A466CE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 xml:space="preserve">                  </w:t>
      </w:r>
      <w:r w:rsidR="007B187A">
        <w:rPr>
          <w:rFonts w:ascii="Montserrat" w:hAnsi="Montserrat" w:cs="Arial"/>
          <w:bCs/>
        </w:rPr>
        <w:t xml:space="preserve">   </w:t>
      </w:r>
      <w:r w:rsidRPr="00686D6F">
        <w:rPr>
          <w:rFonts w:ascii="Montserrat" w:hAnsi="Montserrat" w:cs="Arial"/>
          <w:bCs/>
        </w:rPr>
        <w:t>Signature of Cardhold</w:t>
      </w:r>
      <w:r w:rsidR="007B187A">
        <w:rPr>
          <w:rFonts w:ascii="Montserrat" w:hAnsi="Montserrat" w:cs="Arial"/>
          <w:bCs/>
        </w:rPr>
        <w:t>er</w:t>
      </w:r>
      <w:r w:rsidR="007B187A">
        <w:rPr>
          <w:rFonts w:ascii="Montserrat" w:hAnsi="Montserrat" w:cs="Arial"/>
          <w:bCs/>
        </w:rPr>
        <w:tab/>
      </w:r>
      <w:r w:rsidR="007B187A">
        <w:rPr>
          <w:rFonts w:ascii="Montserrat" w:hAnsi="Montserrat" w:cs="Arial"/>
          <w:bCs/>
        </w:rPr>
        <w:tab/>
      </w:r>
      <w:r w:rsidR="007B187A">
        <w:rPr>
          <w:rFonts w:ascii="Montserrat" w:hAnsi="Montserrat" w:cs="Arial"/>
          <w:bCs/>
        </w:rPr>
        <w:tab/>
      </w:r>
      <w:r w:rsidR="007B187A">
        <w:rPr>
          <w:rFonts w:ascii="Montserrat" w:hAnsi="Montserrat" w:cs="Arial"/>
          <w:bCs/>
        </w:rPr>
        <w:tab/>
        <w:t xml:space="preserve">        </w:t>
      </w:r>
      <w:r w:rsidRPr="00686D6F">
        <w:rPr>
          <w:rFonts w:ascii="Montserrat" w:hAnsi="Montserrat" w:cs="Arial"/>
          <w:bCs/>
        </w:rPr>
        <w:t>Date</w:t>
      </w:r>
    </w:p>
    <w:p w:rsidR="00A466CE" w:rsidRPr="00686D6F" w:rsidRDefault="00A466CE" w:rsidP="00A466CE">
      <w:pPr>
        <w:tabs>
          <w:tab w:val="center" w:pos="5310"/>
        </w:tabs>
        <w:rPr>
          <w:rFonts w:ascii="Montserrat" w:hAnsi="Montserrat" w:cs="Arial"/>
          <w:bCs/>
        </w:rPr>
      </w:pPr>
    </w:p>
    <w:p w:rsidR="00A466CE" w:rsidRPr="00686D6F" w:rsidRDefault="00A466CE" w:rsidP="00A466CE">
      <w:pPr>
        <w:tabs>
          <w:tab w:val="center" w:pos="5310"/>
        </w:tabs>
        <w:rPr>
          <w:rFonts w:ascii="Montserrat" w:hAnsi="Montserrat" w:cs="Arial"/>
          <w:bCs/>
          <w:sz w:val="14"/>
        </w:rPr>
      </w:pPr>
    </w:p>
    <w:p w:rsidR="00CE6AA5" w:rsidRPr="00686D6F" w:rsidRDefault="00CE6AA5" w:rsidP="00A466CE">
      <w:pPr>
        <w:tabs>
          <w:tab w:val="center" w:pos="5310"/>
        </w:tabs>
        <w:rPr>
          <w:rFonts w:ascii="Montserrat" w:hAnsi="Montserrat" w:cs="Arial"/>
          <w:bCs/>
          <w:sz w:val="14"/>
        </w:rPr>
      </w:pPr>
    </w:p>
    <w:p w:rsidR="00A466CE" w:rsidRPr="00686D6F" w:rsidRDefault="00A466CE" w:rsidP="00CE6AA5">
      <w:pPr>
        <w:tabs>
          <w:tab w:val="center" w:pos="5310"/>
        </w:tabs>
        <w:rPr>
          <w:rFonts w:ascii="Montserrat" w:hAnsi="Montserrat" w:cs="Arial"/>
          <w:bCs/>
        </w:rPr>
      </w:pPr>
      <w:r w:rsidRPr="00686D6F">
        <w:rPr>
          <w:rFonts w:ascii="Montserrat" w:hAnsi="Montserrat" w:cs="Arial"/>
          <w:bCs/>
        </w:rPr>
        <w:t xml:space="preserve">Please </w:t>
      </w:r>
      <w:r w:rsidR="00CE6AA5" w:rsidRPr="00686D6F">
        <w:rPr>
          <w:rFonts w:ascii="Montserrat" w:hAnsi="Montserrat" w:cs="Arial"/>
          <w:bCs/>
        </w:rPr>
        <w:t>send</w:t>
      </w:r>
      <w:r w:rsidRPr="00686D6F">
        <w:rPr>
          <w:rFonts w:ascii="Montserrat" w:hAnsi="Montserrat" w:cs="Arial"/>
          <w:bCs/>
        </w:rPr>
        <w:t xml:space="preserve"> this booking form directly to the hotel via</w:t>
      </w:r>
      <w:r w:rsidR="00CE6AA5" w:rsidRPr="00686D6F">
        <w:rPr>
          <w:rFonts w:ascii="Montserrat" w:hAnsi="Montserrat" w:cs="Arial"/>
          <w:bCs/>
        </w:rPr>
        <w:t xml:space="preserve"> email at </w:t>
      </w:r>
      <w:hyperlink r:id="rId17" w:history="1">
        <w:r w:rsidR="007B187A" w:rsidRPr="00D83766">
          <w:rPr>
            <w:rStyle w:val="Hyperlink"/>
            <w:rFonts w:ascii="Montserrat" w:hAnsi="Montserrat" w:cs="Arial"/>
            <w:bCs/>
          </w:rPr>
          <w:t>Melanie.Kuan@accor.com</w:t>
        </w:r>
      </w:hyperlink>
      <w:r w:rsidR="00CE6AA5" w:rsidRPr="00686D6F">
        <w:rPr>
          <w:rStyle w:val="Hyperlink"/>
          <w:rFonts w:ascii="Montserrat" w:hAnsi="Montserrat" w:cs="Arial"/>
          <w:bCs/>
          <w:color w:val="auto"/>
          <w:u w:val="none"/>
        </w:rPr>
        <w:t xml:space="preserve"> </w:t>
      </w:r>
      <w:r w:rsidR="00CE6AA5" w:rsidRPr="00686D6F">
        <w:rPr>
          <w:rFonts w:ascii="Montserrat" w:hAnsi="Montserrat" w:cs="Arial"/>
          <w:bCs/>
        </w:rPr>
        <w:t xml:space="preserve">and call </w:t>
      </w:r>
      <w:r w:rsidR="00467C18">
        <w:rPr>
          <w:rFonts w:ascii="Montserrat" w:hAnsi="Montserrat" w:cs="Arial"/>
          <w:bCs/>
        </w:rPr>
        <w:t xml:space="preserve">the </w:t>
      </w:r>
      <w:r w:rsidR="007B187A">
        <w:rPr>
          <w:rFonts w:ascii="Montserrat" w:hAnsi="Montserrat" w:cs="Arial"/>
          <w:bCs/>
        </w:rPr>
        <w:t>Events Sales Team on 03 9667 5800</w:t>
      </w:r>
      <w:r w:rsidR="00CE6AA5" w:rsidRPr="00686D6F">
        <w:rPr>
          <w:rFonts w:ascii="Montserrat" w:hAnsi="Montserrat" w:cs="Arial"/>
          <w:bCs/>
        </w:rPr>
        <w:t xml:space="preserve"> upon returning the form to provide the full credit cards details for immediate payment to confirm the booking.</w:t>
      </w:r>
    </w:p>
    <w:sectPr w:rsidR="00A466CE" w:rsidRPr="00686D6F" w:rsidSect="00531ACC">
      <w:footerReference w:type="default" r:id="rId18"/>
      <w:headerReference w:type="first" r:id="rId19"/>
      <w:type w:val="continuous"/>
      <w:pgSz w:w="11907" w:h="16839" w:code="9"/>
      <w:pgMar w:top="1440" w:right="737" w:bottom="1440" w:left="737" w:header="284" w:footer="1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7C" w:rsidRDefault="00A7137C">
      <w:r>
        <w:separator/>
      </w:r>
    </w:p>
  </w:endnote>
  <w:endnote w:type="continuationSeparator" w:id="0">
    <w:p w:rsidR="00A7137C" w:rsidRDefault="00A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-Medium">
    <w:altName w:val="Corbel"/>
    <w:charset w:val="00"/>
    <w:family w:val="auto"/>
    <w:pitch w:val="variable"/>
    <w:sig w:usb0="800002AF" w:usb1="40002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309"/>
      <w:gridCol w:w="3241"/>
      <w:gridCol w:w="3197"/>
    </w:tblGrid>
    <w:tr w:rsidR="00686D6F" w:rsidRPr="00E75E45" w:rsidTr="00686D6F">
      <w:trPr>
        <w:trHeight w:val="289"/>
      </w:trPr>
      <w:tc>
        <w:tcPr>
          <w:tcW w:w="9922" w:type="dxa"/>
          <w:gridSpan w:val="3"/>
          <w:tcBorders>
            <w:top w:val="single" w:sz="4" w:space="0" w:color="1D21AA"/>
          </w:tcBorders>
          <w:shd w:val="clear" w:color="auto" w:fill="auto"/>
        </w:tcPr>
        <w:p w:rsidR="00686D6F" w:rsidRPr="000E3706" w:rsidRDefault="00686D6F" w:rsidP="00686D6F">
          <w:pPr>
            <w:pStyle w:val="Footer"/>
            <w:jc w:val="right"/>
            <w:rPr>
              <w:rFonts w:ascii="Montserrat" w:hAnsi="Montserrat" w:cs="Tahoma"/>
              <w:color w:val="1E22AA"/>
              <w:sz w:val="16"/>
              <w:szCs w:val="16"/>
            </w:rPr>
          </w:pPr>
        </w:p>
      </w:tc>
    </w:tr>
    <w:tr w:rsidR="00686D6F" w:rsidRPr="00E75E45" w:rsidTr="00686D6F">
      <w:trPr>
        <w:trHeight w:val="289"/>
      </w:trPr>
      <w:tc>
        <w:tcPr>
          <w:tcW w:w="3340" w:type="dxa"/>
          <w:shd w:val="clear" w:color="auto" w:fill="auto"/>
        </w:tcPr>
        <w:p w:rsidR="00686D6F" w:rsidRDefault="00686D6F" w:rsidP="00686D6F">
          <w:pPr>
            <w:pStyle w:val="Footer"/>
            <w:rPr>
              <w:rFonts w:ascii="Montserrat" w:hAnsi="Montserrat" w:cs="Tahoma"/>
              <w:color w:val="1E22AA"/>
              <w:sz w:val="16"/>
              <w:szCs w:val="16"/>
            </w:rPr>
          </w:pP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>novotelmelbourne.com.au</w:t>
          </w:r>
        </w:p>
        <w:p w:rsidR="00686D6F" w:rsidRPr="00F26798" w:rsidRDefault="00686D6F" w:rsidP="00686D6F">
          <w:pPr>
            <w:pStyle w:val="Footer"/>
            <w:rPr>
              <w:rFonts w:ascii="Montserrat" w:hAnsi="Montserrat" w:cs="Tahoma"/>
              <w:color w:val="1E22AA"/>
              <w:sz w:val="16"/>
              <w:szCs w:val="16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+61 (0) 3 9667 5800</w:t>
          </w:r>
        </w:p>
      </w:tc>
      <w:tc>
        <w:tcPr>
          <w:tcW w:w="3303" w:type="dxa"/>
          <w:shd w:val="clear" w:color="auto" w:fill="auto"/>
        </w:tcPr>
        <w:p w:rsidR="00686D6F" w:rsidRDefault="00686D6F" w:rsidP="00686D6F">
          <w:pPr>
            <w:pStyle w:val="Footer"/>
            <w:jc w:val="center"/>
            <w:rPr>
              <w:rFonts w:ascii="Montserrat" w:hAnsi="Montserrat" w:cs="Tahoma"/>
              <w:color w:val="1E22AA"/>
              <w:sz w:val="16"/>
              <w:szCs w:val="16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NOVOTEL MELBOURNE ON COLLINS</w:t>
          </w:r>
        </w:p>
        <w:p w:rsidR="00686D6F" w:rsidRPr="000E3706" w:rsidRDefault="00686D6F" w:rsidP="00686D6F">
          <w:pPr>
            <w:pStyle w:val="Footer"/>
            <w:jc w:val="center"/>
            <w:rPr>
              <w:rFonts w:ascii="Montserrat" w:hAnsi="Montserrat"/>
              <w:color w:val="1E22AA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270 Collins Street, Melbourne VIC</w:t>
          </w:r>
        </w:p>
      </w:tc>
      <w:tc>
        <w:tcPr>
          <w:tcW w:w="3279" w:type="dxa"/>
          <w:shd w:val="clear" w:color="auto" w:fill="auto"/>
        </w:tcPr>
        <w:p w:rsidR="00686D6F" w:rsidRPr="000E3706" w:rsidRDefault="00686D6F" w:rsidP="00686D6F">
          <w:pPr>
            <w:pStyle w:val="Footer"/>
            <w:jc w:val="right"/>
            <w:rPr>
              <w:rFonts w:ascii="Montserrat" w:hAnsi="Montserrat"/>
              <w:color w:val="1E22AA"/>
            </w:rPr>
          </w:pP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 xml:space="preserve">Page 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begin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instrText xml:space="preserve"> PAGE </w:instrTex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separate"/>
          </w:r>
          <w:r w:rsidR="00AD5E8E">
            <w:rPr>
              <w:rFonts w:ascii="Montserrat" w:hAnsi="Montserrat" w:cs="Tahoma"/>
              <w:noProof/>
              <w:color w:val="1E22AA"/>
              <w:sz w:val="16"/>
              <w:szCs w:val="16"/>
            </w:rPr>
            <w:t>2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end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 xml:space="preserve"> of 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begin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instrText xml:space="preserve"> NUMPAGES </w:instrTex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separate"/>
          </w:r>
          <w:r w:rsidR="00AD5E8E">
            <w:rPr>
              <w:rFonts w:ascii="Montserrat" w:hAnsi="Montserrat" w:cs="Tahoma"/>
              <w:noProof/>
              <w:color w:val="1E22AA"/>
              <w:sz w:val="16"/>
              <w:szCs w:val="16"/>
            </w:rPr>
            <w:t>3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end"/>
          </w:r>
        </w:p>
      </w:tc>
    </w:tr>
  </w:tbl>
  <w:p w:rsidR="00875139" w:rsidRDefault="00875139">
    <w:pPr>
      <w:pStyle w:val="Footer"/>
    </w:pPr>
  </w:p>
  <w:p w:rsidR="00875139" w:rsidRDefault="008751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39" w:rsidRPr="00C8759F" w:rsidRDefault="00875139" w:rsidP="00A8228A">
    <w:pPr>
      <w:pStyle w:val="Footer"/>
      <w:rPr>
        <w:rFonts w:ascii="Tahoma" w:hAnsi="Tahoma" w:cs="Tahoma"/>
        <w:color w:val="112947"/>
        <w:sz w:val="16"/>
        <w:szCs w:val="16"/>
      </w:rPr>
    </w:pPr>
    <w:r w:rsidRPr="00C8759F">
      <w:rPr>
        <w:rFonts w:ascii="Tahoma" w:hAnsi="Tahoma" w:cs="Tahoma"/>
        <w:color w:val="112947"/>
        <w:sz w:val="16"/>
        <w:szCs w:val="16"/>
      </w:rPr>
      <w:t xml:space="preserve">Page </w: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begin"/>
    </w:r>
    <w:r w:rsidRPr="00C8759F">
      <w:rPr>
        <w:rFonts w:ascii="Tahoma" w:hAnsi="Tahoma" w:cs="Tahoma"/>
        <w:color w:val="112947"/>
        <w:sz w:val="16"/>
        <w:szCs w:val="16"/>
      </w:rPr>
      <w:instrText xml:space="preserve"> PAGE </w:instrTex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separate"/>
    </w:r>
    <w:r w:rsidR="00CD2042">
      <w:rPr>
        <w:rFonts w:ascii="Tahoma" w:hAnsi="Tahoma" w:cs="Tahoma"/>
        <w:noProof/>
        <w:color w:val="112947"/>
        <w:sz w:val="16"/>
        <w:szCs w:val="16"/>
      </w:rPr>
      <w:t>3</w: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end"/>
    </w:r>
    <w:r w:rsidRPr="00C8759F">
      <w:rPr>
        <w:rFonts w:ascii="Tahoma" w:hAnsi="Tahoma" w:cs="Tahoma"/>
        <w:color w:val="112947"/>
        <w:sz w:val="16"/>
        <w:szCs w:val="16"/>
      </w:rPr>
      <w:t xml:space="preserve"> of </w: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begin"/>
    </w:r>
    <w:r w:rsidRPr="00C8759F">
      <w:rPr>
        <w:rFonts w:ascii="Tahoma" w:hAnsi="Tahoma" w:cs="Tahoma"/>
        <w:color w:val="112947"/>
        <w:sz w:val="16"/>
        <w:szCs w:val="16"/>
      </w:rPr>
      <w:instrText xml:space="preserve"> NUMPAGES </w:instrTex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separate"/>
    </w:r>
    <w:r w:rsidR="00CD2042">
      <w:rPr>
        <w:rFonts w:ascii="Tahoma" w:hAnsi="Tahoma" w:cs="Tahoma"/>
        <w:noProof/>
        <w:color w:val="112947"/>
        <w:sz w:val="16"/>
        <w:szCs w:val="16"/>
      </w:rPr>
      <w:t>4</w:t>
    </w:r>
    <w:r w:rsidR="009853C7" w:rsidRPr="00C8759F">
      <w:rPr>
        <w:rFonts w:ascii="Tahoma" w:hAnsi="Tahoma" w:cs="Tahoma"/>
        <w:color w:val="112947"/>
        <w:sz w:val="16"/>
        <w:szCs w:val="16"/>
      </w:rPr>
      <w:fldChar w:fldCharType="end"/>
    </w:r>
  </w:p>
  <w:p w:rsidR="00875139" w:rsidRDefault="00875139" w:rsidP="00A8228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Tahoma" w:hAnsi="Tahoma" w:cs="Tahoma"/>
        <w:color w:val="17365D"/>
        <w:sz w:val="16"/>
        <w:szCs w:val="16"/>
      </w:rPr>
    </w:pPr>
    <w:r w:rsidRPr="00C8759F">
      <w:rPr>
        <w:rFonts w:ascii="Tahoma" w:hAnsi="Tahoma" w:cs="Tahoma"/>
        <w:color w:val="112947"/>
        <w:sz w:val="16"/>
        <w:szCs w:val="16"/>
      </w:rPr>
      <w:t>Novotel Melbourne</w:t>
    </w:r>
    <w:r>
      <w:rPr>
        <w:rFonts w:ascii="Tahoma" w:hAnsi="Tahoma" w:cs="Tahoma"/>
        <w:color w:val="17365D"/>
        <w:sz w:val="16"/>
        <w:szCs w:val="16"/>
      </w:rPr>
      <w:t xml:space="preserve"> on Collins</w:t>
    </w:r>
    <w:r>
      <w:rPr>
        <w:rFonts w:ascii="Tahoma" w:hAnsi="Tahoma" w:cs="Tahoma"/>
        <w:color w:val="17365D"/>
        <w:sz w:val="16"/>
        <w:szCs w:val="16"/>
      </w:rPr>
      <w:tab/>
      <w:t>Tel: +61 (0) 3 96675800</w:t>
    </w:r>
    <w:r>
      <w:rPr>
        <w:rFonts w:ascii="Tahoma" w:hAnsi="Tahoma" w:cs="Tahoma"/>
        <w:color w:val="17365D"/>
        <w:sz w:val="16"/>
        <w:szCs w:val="16"/>
      </w:rPr>
      <w:tab/>
      <w:t xml:space="preserve">             </w:t>
    </w:r>
    <w:r>
      <w:rPr>
        <w:rFonts w:ascii="Tahoma" w:hAnsi="Tahoma" w:cs="Tahoma"/>
        <w:b/>
        <w:color w:val="17365D"/>
        <w:sz w:val="16"/>
        <w:szCs w:val="16"/>
      </w:rPr>
      <w:t>accorhotels.com</w:t>
    </w:r>
  </w:p>
  <w:p w:rsidR="00875139" w:rsidRDefault="00875139" w:rsidP="00A8228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Tahoma" w:hAnsi="Tahoma" w:cs="Tahoma"/>
        <w:color w:val="17365D"/>
        <w:sz w:val="16"/>
        <w:szCs w:val="16"/>
      </w:rPr>
    </w:pPr>
    <w:r>
      <w:rPr>
        <w:rFonts w:ascii="Tahoma" w:hAnsi="Tahoma" w:cs="Tahoma"/>
        <w:color w:val="17365D"/>
        <w:sz w:val="16"/>
        <w:szCs w:val="16"/>
      </w:rPr>
      <w:t>270 Collins Street</w:t>
    </w:r>
    <w:r>
      <w:rPr>
        <w:rFonts w:ascii="Tahoma" w:hAnsi="Tahoma" w:cs="Tahoma"/>
        <w:color w:val="17365D"/>
        <w:sz w:val="16"/>
        <w:szCs w:val="16"/>
      </w:rPr>
      <w:tab/>
      <w:t>Fax: + 61 (0) 3 96675805</w:t>
    </w:r>
    <w:r>
      <w:rPr>
        <w:rFonts w:ascii="Tahoma" w:hAnsi="Tahoma" w:cs="Tahoma"/>
        <w:color w:val="17365D"/>
        <w:sz w:val="16"/>
        <w:szCs w:val="16"/>
      </w:rPr>
      <w:tab/>
      <w:t xml:space="preserve">  </w:t>
    </w:r>
    <w:r>
      <w:rPr>
        <w:rFonts w:ascii="Tahoma" w:hAnsi="Tahoma" w:cs="Tahoma"/>
        <w:b/>
        <w:color w:val="17365D"/>
        <w:sz w:val="16"/>
        <w:szCs w:val="16"/>
      </w:rPr>
      <w:t>novotelmelbourne.com.au</w:t>
    </w:r>
  </w:p>
  <w:p w:rsidR="00875139" w:rsidRDefault="00875139" w:rsidP="00A8228A">
    <w:pPr>
      <w:pStyle w:val="Footer"/>
      <w:tabs>
        <w:tab w:val="clear" w:pos="4320"/>
        <w:tab w:val="center" w:pos="5245"/>
      </w:tabs>
      <w:rPr>
        <w:rFonts w:ascii="Tahoma" w:hAnsi="Tahoma" w:cs="Tahoma"/>
        <w:color w:val="17365D"/>
        <w:sz w:val="16"/>
        <w:szCs w:val="16"/>
      </w:rPr>
    </w:pPr>
    <w:r>
      <w:rPr>
        <w:rFonts w:ascii="Tahoma" w:hAnsi="Tahoma" w:cs="Tahoma"/>
        <w:color w:val="17365D"/>
        <w:sz w:val="16"/>
        <w:szCs w:val="16"/>
      </w:rPr>
      <w:t>Melbourne, VIC 3000</w:t>
    </w:r>
    <w:r>
      <w:rPr>
        <w:rFonts w:ascii="Tahoma" w:hAnsi="Tahoma" w:cs="Tahoma"/>
        <w:color w:val="17365D"/>
        <w:sz w:val="16"/>
        <w:szCs w:val="16"/>
      </w:rPr>
      <w:tab/>
      <w:t>h1587@accor.com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49" w:rsidRDefault="00127749" w:rsidP="00B2019F">
    <w:pPr>
      <w:pStyle w:val="Footer"/>
      <w:rPr>
        <w:rFonts w:ascii="Tahoma" w:hAnsi="Tahoma" w:cs="Tahoma"/>
        <w:color w:val="112947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340"/>
      <w:gridCol w:w="3303"/>
      <w:gridCol w:w="3279"/>
    </w:tblGrid>
    <w:tr w:rsidR="007B187A" w:rsidRPr="00E75E45" w:rsidTr="00391EC4">
      <w:trPr>
        <w:trHeight w:val="289"/>
      </w:trPr>
      <w:tc>
        <w:tcPr>
          <w:tcW w:w="9922" w:type="dxa"/>
          <w:gridSpan w:val="3"/>
          <w:tcBorders>
            <w:top w:val="single" w:sz="4" w:space="0" w:color="1D21AA"/>
          </w:tcBorders>
          <w:shd w:val="clear" w:color="auto" w:fill="auto"/>
        </w:tcPr>
        <w:p w:rsidR="007B187A" w:rsidRPr="000E3706" w:rsidRDefault="007B187A" w:rsidP="007B187A">
          <w:pPr>
            <w:pStyle w:val="Footer"/>
            <w:jc w:val="right"/>
            <w:rPr>
              <w:rFonts w:ascii="Montserrat" w:hAnsi="Montserrat" w:cs="Tahoma"/>
              <w:color w:val="1E22AA"/>
              <w:sz w:val="16"/>
              <w:szCs w:val="16"/>
            </w:rPr>
          </w:pPr>
        </w:p>
      </w:tc>
    </w:tr>
    <w:tr w:rsidR="007B187A" w:rsidRPr="00E75E45" w:rsidTr="00391EC4">
      <w:trPr>
        <w:trHeight w:val="289"/>
      </w:trPr>
      <w:tc>
        <w:tcPr>
          <w:tcW w:w="3340" w:type="dxa"/>
          <w:shd w:val="clear" w:color="auto" w:fill="auto"/>
        </w:tcPr>
        <w:p w:rsidR="007B187A" w:rsidRDefault="007B187A" w:rsidP="007B187A">
          <w:pPr>
            <w:pStyle w:val="Footer"/>
            <w:rPr>
              <w:rFonts w:ascii="Montserrat" w:hAnsi="Montserrat" w:cs="Tahoma"/>
              <w:color w:val="1E22AA"/>
              <w:sz w:val="16"/>
              <w:szCs w:val="16"/>
            </w:rPr>
          </w:pP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>novotelmelbourne.com.au</w:t>
          </w:r>
        </w:p>
        <w:p w:rsidR="007B187A" w:rsidRPr="00F26798" w:rsidRDefault="007B187A" w:rsidP="007B187A">
          <w:pPr>
            <w:pStyle w:val="Footer"/>
            <w:rPr>
              <w:rFonts w:ascii="Montserrat" w:hAnsi="Montserrat" w:cs="Tahoma"/>
              <w:color w:val="1E22AA"/>
              <w:sz w:val="16"/>
              <w:szCs w:val="16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+61 (0) 3 9667 5800</w:t>
          </w:r>
        </w:p>
      </w:tc>
      <w:tc>
        <w:tcPr>
          <w:tcW w:w="3303" w:type="dxa"/>
          <w:shd w:val="clear" w:color="auto" w:fill="auto"/>
        </w:tcPr>
        <w:p w:rsidR="007B187A" w:rsidRDefault="007B187A" w:rsidP="007B187A">
          <w:pPr>
            <w:pStyle w:val="Footer"/>
            <w:jc w:val="center"/>
            <w:rPr>
              <w:rFonts w:ascii="Montserrat" w:hAnsi="Montserrat" w:cs="Tahoma"/>
              <w:color w:val="1E22AA"/>
              <w:sz w:val="16"/>
              <w:szCs w:val="16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NOVOTEL MELBOURNE ON COLLINS</w:t>
          </w:r>
        </w:p>
        <w:p w:rsidR="007B187A" w:rsidRPr="000E3706" w:rsidRDefault="007B187A" w:rsidP="007B187A">
          <w:pPr>
            <w:pStyle w:val="Footer"/>
            <w:jc w:val="center"/>
            <w:rPr>
              <w:rFonts w:ascii="Montserrat" w:hAnsi="Montserrat"/>
              <w:color w:val="1E22AA"/>
            </w:rPr>
          </w:pPr>
          <w:r>
            <w:rPr>
              <w:rFonts w:ascii="Montserrat" w:hAnsi="Montserrat" w:cs="Tahoma"/>
              <w:color w:val="1E22AA"/>
              <w:sz w:val="16"/>
              <w:szCs w:val="16"/>
            </w:rPr>
            <w:t>270 Collins Street, Melbourne VIC</w:t>
          </w:r>
        </w:p>
      </w:tc>
      <w:tc>
        <w:tcPr>
          <w:tcW w:w="3279" w:type="dxa"/>
          <w:shd w:val="clear" w:color="auto" w:fill="auto"/>
        </w:tcPr>
        <w:p w:rsidR="007B187A" w:rsidRPr="000E3706" w:rsidRDefault="007B187A" w:rsidP="007B187A">
          <w:pPr>
            <w:pStyle w:val="Footer"/>
            <w:jc w:val="right"/>
            <w:rPr>
              <w:rFonts w:ascii="Montserrat" w:hAnsi="Montserrat"/>
              <w:color w:val="1E22AA"/>
            </w:rPr>
          </w:pP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 xml:space="preserve">Page 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begin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instrText xml:space="preserve"> PAGE </w:instrTex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separate"/>
          </w:r>
          <w:r w:rsidR="00AD5E8E">
            <w:rPr>
              <w:rFonts w:ascii="Montserrat" w:hAnsi="Montserrat" w:cs="Tahoma"/>
              <w:noProof/>
              <w:color w:val="1E22AA"/>
              <w:sz w:val="16"/>
              <w:szCs w:val="16"/>
            </w:rPr>
            <w:t>3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end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t xml:space="preserve"> of 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begin"/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instrText xml:space="preserve"> NUMPAGES </w:instrTex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separate"/>
          </w:r>
          <w:r w:rsidR="00AD5E8E">
            <w:rPr>
              <w:rFonts w:ascii="Montserrat" w:hAnsi="Montserrat" w:cs="Tahoma"/>
              <w:noProof/>
              <w:color w:val="1E22AA"/>
              <w:sz w:val="16"/>
              <w:szCs w:val="16"/>
            </w:rPr>
            <w:t>3</w:t>
          </w:r>
          <w:r w:rsidRPr="000E3706">
            <w:rPr>
              <w:rFonts w:ascii="Montserrat" w:hAnsi="Montserrat" w:cs="Tahoma"/>
              <w:color w:val="1E22AA"/>
              <w:sz w:val="16"/>
              <w:szCs w:val="16"/>
            </w:rPr>
            <w:fldChar w:fldCharType="end"/>
          </w:r>
        </w:p>
      </w:tc>
    </w:tr>
  </w:tbl>
  <w:p w:rsidR="00127749" w:rsidRDefault="00127749">
    <w:pPr>
      <w:pStyle w:val="Footer"/>
    </w:pPr>
  </w:p>
  <w:p w:rsidR="00127749" w:rsidRDefault="001277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CE" w:rsidRPr="00C8759F" w:rsidRDefault="00A466CE" w:rsidP="00A8228A">
    <w:pPr>
      <w:pStyle w:val="Footer"/>
      <w:rPr>
        <w:rFonts w:ascii="Tahoma" w:hAnsi="Tahoma" w:cs="Tahoma"/>
        <w:color w:val="112947"/>
        <w:sz w:val="16"/>
        <w:szCs w:val="16"/>
      </w:rPr>
    </w:pPr>
    <w:r w:rsidRPr="00C8759F">
      <w:rPr>
        <w:rFonts w:ascii="Tahoma" w:hAnsi="Tahoma" w:cs="Tahoma"/>
        <w:color w:val="112947"/>
        <w:sz w:val="16"/>
        <w:szCs w:val="16"/>
      </w:rPr>
      <w:t xml:space="preserve">Page </w:t>
    </w:r>
    <w:r w:rsidRPr="00C8759F">
      <w:rPr>
        <w:rFonts w:ascii="Tahoma" w:hAnsi="Tahoma" w:cs="Tahoma"/>
        <w:color w:val="112947"/>
        <w:sz w:val="16"/>
        <w:szCs w:val="16"/>
      </w:rPr>
      <w:fldChar w:fldCharType="begin"/>
    </w:r>
    <w:r w:rsidRPr="00C8759F">
      <w:rPr>
        <w:rFonts w:ascii="Tahoma" w:hAnsi="Tahoma" w:cs="Tahoma"/>
        <w:color w:val="112947"/>
        <w:sz w:val="16"/>
        <w:szCs w:val="16"/>
      </w:rPr>
      <w:instrText xml:space="preserve"> PAGE </w:instrText>
    </w:r>
    <w:r w:rsidRPr="00C8759F">
      <w:rPr>
        <w:rFonts w:ascii="Tahoma" w:hAnsi="Tahoma" w:cs="Tahoma"/>
        <w:color w:val="112947"/>
        <w:sz w:val="16"/>
        <w:szCs w:val="16"/>
      </w:rPr>
      <w:fldChar w:fldCharType="separate"/>
    </w:r>
    <w:r w:rsidR="00FA0D78">
      <w:rPr>
        <w:rFonts w:ascii="Tahoma" w:hAnsi="Tahoma" w:cs="Tahoma"/>
        <w:noProof/>
        <w:color w:val="112947"/>
        <w:sz w:val="16"/>
        <w:szCs w:val="16"/>
      </w:rPr>
      <w:t>4</w:t>
    </w:r>
    <w:r w:rsidRPr="00C8759F">
      <w:rPr>
        <w:rFonts w:ascii="Tahoma" w:hAnsi="Tahoma" w:cs="Tahoma"/>
        <w:color w:val="112947"/>
        <w:sz w:val="16"/>
        <w:szCs w:val="16"/>
      </w:rPr>
      <w:fldChar w:fldCharType="end"/>
    </w:r>
    <w:r w:rsidRPr="00C8759F">
      <w:rPr>
        <w:rFonts w:ascii="Tahoma" w:hAnsi="Tahoma" w:cs="Tahoma"/>
        <w:color w:val="112947"/>
        <w:sz w:val="16"/>
        <w:szCs w:val="16"/>
      </w:rPr>
      <w:t xml:space="preserve"> of </w:t>
    </w:r>
    <w:r w:rsidRPr="00C8759F">
      <w:rPr>
        <w:rFonts w:ascii="Tahoma" w:hAnsi="Tahoma" w:cs="Tahoma"/>
        <w:color w:val="112947"/>
        <w:sz w:val="16"/>
        <w:szCs w:val="16"/>
      </w:rPr>
      <w:fldChar w:fldCharType="begin"/>
    </w:r>
    <w:r w:rsidRPr="00C8759F">
      <w:rPr>
        <w:rFonts w:ascii="Tahoma" w:hAnsi="Tahoma" w:cs="Tahoma"/>
        <w:color w:val="112947"/>
        <w:sz w:val="16"/>
        <w:szCs w:val="16"/>
      </w:rPr>
      <w:instrText xml:space="preserve"> NUMPAGES </w:instrText>
    </w:r>
    <w:r w:rsidRPr="00C8759F">
      <w:rPr>
        <w:rFonts w:ascii="Tahoma" w:hAnsi="Tahoma" w:cs="Tahoma"/>
        <w:color w:val="112947"/>
        <w:sz w:val="16"/>
        <w:szCs w:val="16"/>
      </w:rPr>
      <w:fldChar w:fldCharType="separate"/>
    </w:r>
    <w:r w:rsidR="00FA0D78">
      <w:rPr>
        <w:rFonts w:ascii="Tahoma" w:hAnsi="Tahoma" w:cs="Tahoma"/>
        <w:noProof/>
        <w:color w:val="112947"/>
        <w:sz w:val="16"/>
        <w:szCs w:val="16"/>
      </w:rPr>
      <w:t>4</w:t>
    </w:r>
    <w:r w:rsidRPr="00C8759F">
      <w:rPr>
        <w:rFonts w:ascii="Tahoma" w:hAnsi="Tahoma" w:cs="Tahoma"/>
        <w:color w:val="112947"/>
        <w:sz w:val="16"/>
        <w:szCs w:val="16"/>
      </w:rPr>
      <w:fldChar w:fldCharType="end"/>
    </w:r>
  </w:p>
  <w:p w:rsidR="00A466CE" w:rsidRDefault="00A466CE" w:rsidP="00A8228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Tahoma" w:hAnsi="Tahoma" w:cs="Tahoma"/>
        <w:color w:val="17365D"/>
        <w:sz w:val="16"/>
        <w:szCs w:val="16"/>
      </w:rPr>
    </w:pPr>
    <w:r w:rsidRPr="00C8759F">
      <w:rPr>
        <w:rFonts w:ascii="Tahoma" w:hAnsi="Tahoma" w:cs="Tahoma"/>
        <w:color w:val="112947"/>
        <w:sz w:val="16"/>
        <w:szCs w:val="16"/>
      </w:rPr>
      <w:t>Novotel Melbourne</w:t>
    </w:r>
    <w:r>
      <w:rPr>
        <w:rFonts w:ascii="Tahoma" w:hAnsi="Tahoma" w:cs="Tahoma"/>
        <w:color w:val="17365D"/>
        <w:sz w:val="16"/>
        <w:szCs w:val="16"/>
      </w:rPr>
      <w:t xml:space="preserve"> on Collins</w:t>
    </w:r>
    <w:r>
      <w:rPr>
        <w:rFonts w:ascii="Tahoma" w:hAnsi="Tahoma" w:cs="Tahoma"/>
        <w:color w:val="17365D"/>
        <w:sz w:val="16"/>
        <w:szCs w:val="16"/>
      </w:rPr>
      <w:tab/>
      <w:t>Tel: +61 (0) 3 96675800</w:t>
    </w:r>
    <w:r>
      <w:rPr>
        <w:rFonts w:ascii="Tahoma" w:hAnsi="Tahoma" w:cs="Tahoma"/>
        <w:color w:val="17365D"/>
        <w:sz w:val="16"/>
        <w:szCs w:val="16"/>
      </w:rPr>
      <w:tab/>
      <w:t xml:space="preserve">             </w:t>
    </w:r>
    <w:r>
      <w:rPr>
        <w:rFonts w:ascii="Tahoma" w:hAnsi="Tahoma" w:cs="Tahoma"/>
        <w:b/>
        <w:color w:val="17365D"/>
        <w:sz w:val="16"/>
        <w:szCs w:val="16"/>
      </w:rPr>
      <w:t>accorhotels.com</w:t>
    </w:r>
  </w:p>
  <w:p w:rsidR="00A466CE" w:rsidRDefault="00A466CE" w:rsidP="00A8228A">
    <w:pPr>
      <w:pStyle w:val="Footer"/>
      <w:tabs>
        <w:tab w:val="clear" w:pos="4320"/>
        <w:tab w:val="clear" w:pos="8640"/>
        <w:tab w:val="center" w:pos="5245"/>
        <w:tab w:val="right" w:pos="10490"/>
      </w:tabs>
      <w:rPr>
        <w:rFonts w:ascii="Tahoma" w:hAnsi="Tahoma" w:cs="Tahoma"/>
        <w:color w:val="17365D"/>
        <w:sz w:val="16"/>
        <w:szCs w:val="16"/>
      </w:rPr>
    </w:pPr>
    <w:r>
      <w:rPr>
        <w:rFonts w:ascii="Tahoma" w:hAnsi="Tahoma" w:cs="Tahoma"/>
        <w:color w:val="17365D"/>
        <w:sz w:val="16"/>
        <w:szCs w:val="16"/>
      </w:rPr>
      <w:t>270 Collins Street</w:t>
    </w:r>
    <w:r>
      <w:rPr>
        <w:rFonts w:ascii="Tahoma" w:hAnsi="Tahoma" w:cs="Tahoma"/>
        <w:color w:val="17365D"/>
        <w:sz w:val="16"/>
        <w:szCs w:val="16"/>
      </w:rPr>
      <w:tab/>
      <w:t>Fax: + 61 (0) 3 96675805</w:t>
    </w:r>
    <w:r>
      <w:rPr>
        <w:rFonts w:ascii="Tahoma" w:hAnsi="Tahoma" w:cs="Tahoma"/>
        <w:color w:val="17365D"/>
        <w:sz w:val="16"/>
        <w:szCs w:val="16"/>
      </w:rPr>
      <w:tab/>
      <w:t xml:space="preserve">  </w:t>
    </w:r>
    <w:r>
      <w:rPr>
        <w:rFonts w:ascii="Tahoma" w:hAnsi="Tahoma" w:cs="Tahoma"/>
        <w:b/>
        <w:color w:val="17365D"/>
        <w:sz w:val="16"/>
        <w:szCs w:val="16"/>
      </w:rPr>
      <w:t>novotelmelbourne.com.au</w:t>
    </w:r>
  </w:p>
  <w:p w:rsidR="00A466CE" w:rsidRDefault="00A466CE" w:rsidP="00A8228A">
    <w:pPr>
      <w:pStyle w:val="Footer"/>
      <w:tabs>
        <w:tab w:val="clear" w:pos="4320"/>
        <w:tab w:val="center" w:pos="5245"/>
      </w:tabs>
      <w:rPr>
        <w:rFonts w:ascii="Tahoma" w:hAnsi="Tahoma" w:cs="Tahoma"/>
        <w:color w:val="17365D"/>
        <w:sz w:val="16"/>
        <w:szCs w:val="16"/>
      </w:rPr>
    </w:pPr>
    <w:r>
      <w:rPr>
        <w:rFonts w:ascii="Tahoma" w:hAnsi="Tahoma" w:cs="Tahoma"/>
        <w:color w:val="17365D"/>
        <w:sz w:val="16"/>
        <w:szCs w:val="16"/>
      </w:rPr>
      <w:t>Melbourne, VIC 3000</w:t>
    </w:r>
    <w:r>
      <w:rPr>
        <w:rFonts w:ascii="Tahoma" w:hAnsi="Tahoma" w:cs="Tahoma"/>
        <w:color w:val="17365D"/>
        <w:sz w:val="16"/>
        <w:szCs w:val="16"/>
      </w:rPr>
      <w:tab/>
      <w:t>h1587@accor.com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7C" w:rsidRDefault="00A7137C">
      <w:r>
        <w:separator/>
      </w:r>
    </w:p>
  </w:footnote>
  <w:footnote w:type="continuationSeparator" w:id="0">
    <w:p w:rsidR="00A7137C" w:rsidRDefault="00A7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39" w:rsidRPr="00AC5AE5" w:rsidRDefault="00686D6F" w:rsidP="00AC5AE5">
    <w:pPr>
      <w:pStyle w:val="Header"/>
      <w:jc w:val="cent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6CF1CAF0" wp14:editId="13035559">
          <wp:extent cx="1882140" cy="426720"/>
          <wp:effectExtent l="0" t="0" r="0" b="0"/>
          <wp:docPr id="15" name="Picture 15" descr="Novotel Logos_Melbourne on Collin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ovotel Logos_Melbourne on Collins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46" b="18982"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39" w:rsidRDefault="00875139" w:rsidP="00B2019F">
    <w:pPr>
      <w:pStyle w:val="Header"/>
      <w:jc w:val="center"/>
    </w:pPr>
    <w:r>
      <w:rPr>
        <w:noProof/>
        <w:lang w:val="en-AU" w:eastAsia="en-AU"/>
      </w:rPr>
      <w:drawing>
        <wp:inline distT="0" distB="0" distL="0" distR="0">
          <wp:extent cx="1476375" cy="990600"/>
          <wp:effectExtent l="19050" t="0" r="9525" b="0"/>
          <wp:docPr id="38" name="Picture 38" descr="NOVOTEL MELBOURNE ON COLL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NOVOTEL MELBOURNE ON COLLI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39" w:rsidRDefault="00875139">
    <w:pPr>
      <w:pStyle w:val="Header"/>
    </w:pPr>
  </w:p>
  <w:p w:rsidR="00875139" w:rsidRDefault="0087513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4555490</wp:posOffset>
          </wp:positionH>
          <wp:positionV relativeFrom="paragraph">
            <wp:posOffset>-352425</wp:posOffset>
          </wp:positionV>
          <wp:extent cx="2057400" cy="803275"/>
          <wp:effectExtent l="19050" t="0" r="0" b="0"/>
          <wp:wrapSquare wrapText="bothSides"/>
          <wp:docPr id="1" name="Picture 1" descr="MeetingatNovotel-DoubleLine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etingatNovotel-DoubleLine-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50" t="13571" r="8322" b="1404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49" w:rsidRDefault="00127749" w:rsidP="00B2019F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7236E9A2" wp14:editId="3FADEB88">
          <wp:extent cx="1476375" cy="990600"/>
          <wp:effectExtent l="19050" t="0" r="9525" b="0"/>
          <wp:docPr id="66" name="Picture 66" descr="NOVOTEL MELBOURNE ON COLL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NOVOTEL MELBOURNE ON COLLI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CE" w:rsidRDefault="00A466CE">
    <w:pPr>
      <w:pStyle w:val="Header"/>
    </w:pPr>
  </w:p>
  <w:p w:rsidR="00A466CE" w:rsidRDefault="00A466C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9FBB312" wp14:editId="7811A79B">
          <wp:simplePos x="0" y="0"/>
          <wp:positionH relativeFrom="column">
            <wp:posOffset>4555490</wp:posOffset>
          </wp:positionH>
          <wp:positionV relativeFrom="paragraph">
            <wp:posOffset>-352425</wp:posOffset>
          </wp:positionV>
          <wp:extent cx="2057400" cy="803275"/>
          <wp:effectExtent l="19050" t="0" r="0" b="0"/>
          <wp:wrapSquare wrapText="bothSides"/>
          <wp:docPr id="21" name="Picture 21" descr="MeetingatNovotel-DoubleLine-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etingatNovotel-DoubleLine-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250" t="13571" r="8322" b="1404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13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AF1477"/>
    <w:multiLevelType w:val="hybridMultilevel"/>
    <w:tmpl w:val="5B205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072D1"/>
    <w:multiLevelType w:val="hybridMultilevel"/>
    <w:tmpl w:val="221ABE4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93245"/>
    <w:multiLevelType w:val="hybridMultilevel"/>
    <w:tmpl w:val="916665E2"/>
    <w:lvl w:ilvl="0" w:tplc="21BCB10C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66ADB"/>
    <w:multiLevelType w:val="hybridMultilevel"/>
    <w:tmpl w:val="553C4D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E427C"/>
    <w:multiLevelType w:val="hybridMultilevel"/>
    <w:tmpl w:val="2CFE5436"/>
    <w:lvl w:ilvl="0" w:tplc="21BCB10C">
      <w:start w:val="1"/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57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4E5732E"/>
    <w:multiLevelType w:val="hybridMultilevel"/>
    <w:tmpl w:val="17E63B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B5268"/>
    <w:multiLevelType w:val="hybridMultilevel"/>
    <w:tmpl w:val="5C382BE6"/>
    <w:lvl w:ilvl="0" w:tplc="21BCB10C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40EB7"/>
    <w:multiLevelType w:val="hybridMultilevel"/>
    <w:tmpl w:val="676AB4D6"/>
    <w:lvl w:ilvl="0" w:tplc="2E665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F13B3"/>
    <w:multiLevelType w:val="hybridMultilevel"/>
    <w:tmpl w:val="D8385D44"/>
    <w:lvl w:ilvl="0" w:tplc="21BCB10C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90527"/>
    <w:multiLevelType w:val="hybridMultilevel"/>
    <w:tmpl w:val="8D9C3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F7D05"/>
    <w:multiLevelType w:val="hybridMultilevel"/>
    <w:tmpl w:val="7C541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83304"/>
    <w:multiLevelType w:val="hybridMultilevel"/>
    <w:tmpl w:val="C9462E4A"/>
    <w:lvl w:ilvl="0" w:tplc="2E6655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42F2C"/>
    <w:multiLevelType w:val="hybridMultilevel"/>
    <w:tmpl w:val="BE402890"/>
    <w:lvl w:ilvl="0" w:tplc="21BCB10C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C1817"/>
    <w:multiLevelType w:val="hybridMultilevel"/>
    <w:tmpl w:val="B4C098FA"/>
    <w:lvl w:ilvl="0" w:tplc="21BCB10C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3FE5"/>
    <w:multiLevelType w:val="hybridMultilevel"/>
    <w:tmpl w:val="C3D4557C"/>
    <w:lvl w:ilvl="0" w:tplc="656431DA">
      <w:numFmt w:val="bullet"/>
      <w:lvlText w:val="-"/>
      <w:lvlJc w:val="left"/>
      <w:pPr>
        <w:ind w:left="720" w:hanging="360"/>
      </w:pPr>
      <w:rPr>
        <w:rFonts w:ascii="DINPro-Medium" w:eastAsia="Times New Roman" w:hAnsi="DINPro-Medium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14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1"/>
  </w:num>
  <w:num w:numId="17">
    <w:abstractNumId w:val="1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4D"/>
    <w:rsid w:val="000044C6"/>
    <w:rsid w:val="00010774"/>
    <w:rsid w:val="0002795B"/>
    <w:rsid w:val="000427C2"/>
    <w:rsid w:val="000435DA"/>
    <w:rsid w:val="00045C81"/>
    <w:rsid w:val="00045EE4"/>
    <w:rsid w:val="000533E0"/>
    <w:rsid w:val="000672D7"/>
    <w:rsid w:val="00086A5B"/>
    <w:rsid w:val="000937EB"/>
    <w:rsid w:val="000A3DF0"/>
    <w:rsid w:val="000B144D"/>
    <w:rsid w:val="000B3A5C"/>
    <w:rsid w:val="000D3C5E"/>
    <w:rsid w:val="000F66B9"/>
    <w:rsid w:val="001177D2"/>
    <w:rsid w:val="00126239"/>
    <w:rsid w:val="001271A4"/>
    <w:rsid w:val="00127749"/>
    <w:rsid w:val="00157AE5"/>
    <w:rsid w:val="00167577"/>
    <w:rsid w:val="00172F3B"/>
    <w:rsid w:val="00183974"/>
    <w:rsid w:val="00197E8E"/>
    <w:rsid w:val="001E14E2"/>
    <w:rsid w:val="001E53A9"/>
    <w:rsid w:val="001E59B3"/>
    <w:rsid w:val="001F2D17"/>
    <w:rsid w:val="001F4311"/>
    <w:rsid w:val="00220FA7"/>
    <w:rsid w:val="0023163A"/>
    <w:rsid w:val="00252E6C"/>
    <w:rsid w:val="00254090"/>
    <w:rsid w:val="00281C43"/>
    <w:rsid w:val="002A160D"/>
    <w:rsid w:val="002B39B0"/>
    <w:rsid w:val="002B6018"/>
    <w:rsid w:val="002D20C9"/>
    <w:rsid w:val="002D2852"/>
    <w:rsid w:val="002D2AC6"/>
    <w:rsid w:val="002D596F"/>
    <w:rsid w:val="002E7A11"/>
    <w:rsid w:val="002F0364"/>
    <w:rsid w:val="002F0E2D"/>
    <w:rsid w:val="003020F0"/>
    <w:rsid w:val="003023BF"/>
    <w:rsid w:val="00333B5A"/>
    <w:rsid w:val="0037520E"/>
    <w:rsid w:val="0039160F"/>
    <w:rsid w:val="00397B60"/>
    <w:rsid w:val="003D3E3C"/>
    <w:rsid w:val="004029EB"/>
    <w:rsid w:val="00415198"/>
    <w:rsid w:val="00424739"/>
    <w:rsid w:val="00451A72"/>
    <w:rsid w:val="004533B0"/>
    <w:rsid w:val="00454966"/>
    <w:rsid w:val="00467C18"/>
    <w:rsid w:val="0048380A"/>
    <w:rsid w:val="00494BFC"/>
    <w:rsid w:val="0049643A"/>
    <w:rsid w:val="004A2CB0"/>
    <w:rsid w:val="004C103B"/>
    <w:rsid w:val="004C739A"/>
    <w:rsid w:val="004D18F3"/>
    <w:rsid w:val="004D6028"/>
    <w:rsid w:val="004F74B5"/>
    <w:rsid w:val="005003B6"/>
    <w:rsid w:val="00504B0B"/>
    <w:rsid w:val="0051252E"/>
    <w:rsid w:val="00522762"/>
    <w:rsid w:val="00524FE3"/>
    <w:rsid w:val="005250D2"/>
    <w:rsid w:val="00526B51"/>
    <w:rsid w:val="00530F7E"/>
    <w:rsid w:val="00531ACC"/>
    <w:rsid w:val="00541430"/>
    <w:rsid w:val="0058262D"/>
    <w:rsid w:val="00582937"/>
    <w:rsid w:val="005978BB"/>
    <w:rsid w:val="005A5C70"/>
    <w:rsid w:val="005C4F6F"/>
    <w:rsid w:val="0061128B"/>
    <w:rsid w:val="00621779"/>
    <w:rsid w:val="006224AC"/>
    <w:rsid w:val="006419E0"/>
    <w:rsid w:val="00680EBD"/>
    <w:rsid w:val="00686D6F"/>
    <w:rsid w:val="006A3DE3"/>
    <w:rsid w:val="006B0560"/>
    <w:rsid w:val="006C0D8B"/>
    <w:rsid w:val="006C4DAC"/>
    <w:rsid w:val="006E6401"/>
    <w:rsid w:val="006F0184"/>
    <w:rsid w:val="006F374D"/>
    <w:rsid w:val="006F61A1"/>
    <w:rsid w:val="00701CF1"/>
    <w:rsid w:val="00706D11"/>
    <w:rsid w:val="00723F2F"/>
    <w:rsid w:val="00737983"/>
    <w:rsid w:val="007A76C3"/>
    <w:rsid w:val="007A7D38"/>
    <w:rsid w:val="007B187A"/>
    <w:rsid w:val="007C7E2E"/>
    <w:rsid w:val="007D2DA7"/>
    <w:rsid w:val="007E5BB5"/>
    <w:rsid w:val="007F674D"/>
    <w:rsid w:val="00802207"/>
    <w:rsid w:val="00816BF9"/>
    <w:rsid w:val="00817E58"/>
    <w:rsid w:val="00821177"/>
    <w:rsid w:val="008224A4"/>
    <w:rsid w:val="0082533F"/>
    <w:rsid w:val="00835C37"/>
    <w:rsid w:val="00835E3E"/>
    <w:rsid w:val="00875139"/>
    <w:rsid w:val="00884E68"/>
    <w:rsid w:val="00893778"/>
    <w:rsid w:val="008B0BA0"/>
    <w:rsid w:val="008B3D0C"/>
    <w:rsid w:val="008C3847"/>
    <w:rsid w:val="008C6BBC"/>
    <w:rsid w:val="008E5DFA"/>
    <w:rsid w:val="009072E2"/>
    <w:rsid w:val="00911590"/>
    <w:rsid w:val="00934FD4"/>
    <w:rsid w:val="00966663"/>
    <w:rsid w:val="0098174A"/>
    <w:rsid w:val="009853C7"/>
    <w:rsid w:val="00990863"/>
    <w:rsid w:val="009A227D"/>
    <w:rsid w:val="009B1D1A"/>
    <w:rsid w:val="009C7898"/>
    <w:rsid w:val="009E2940"/>
    <w:rsid w:val="009E3414"/>
    <w:rsid w:val="009E519B"/>
    <w:rsid w:val="009F3F4C"/>
    <w:rsid w:val="00A043C8"/>
    <w:rsid w:val="00A0450F"/>
    <w:rsid w:val="00A16FAB"/>
    <w:rsid w:val="00A20BF1"/>
    <w:rsid w:val="00A2155C"/>
    <w:rsid w:val="00A466CE"/>
    <w:rsid w:val="00A50118"/>
    <w:rsid w:val="00A7137C"/>
    <w:rsid w:val="00A8228A"/>
    <w:rsid w:val="00AC0356"/>
    <w:rsid w:val="00AC5AE5"/>
    <w:rsid w:val="00AD5E8E"/>
    <w:rsid w:val="00AF0CA6"/>
    <w:rsid w:val="00AF730E"/>
    <w:rsid w:val="00AF7ACA"/>
    <w:rsid w:val="00B2019F"/>
    <w:rsid w:val="00B24E52"/>
    <w:rsid w:val="00BA686F"/>
    <w:rsid w:val="00BA6977"/>
    <w:rsid w:val="00C03D2C"/>
    <w:rsid w:val="00C40D4D"/>
    <w:rsid w:val="00C45974"/>
    <w:rsid w:val="00C55026"/>
    <w:rsid w:val="00C56C77"/>
    <w:rsid w:val="00C6730A"/>
    <w:rsid w:val="00C73A1B"/>
    <w:rsid w:val="00C81DB9"/>
    <w:rsid w:val="00C90473"/>
    <w:rsid w:val="00CB5F1B"/>
    <w:rsid w:val="00CC09C6"/>
    <w:rsid w:val="00CC147B"/>
    <w:rsid w:val="00CD2042"/>
    <w:rsid w:val="00CE6AA5"/>
    <w:rsid w:val="00CF3AE9"/>
    <w:rsid w:val="00D0681F"/>
    <w:rsid w:val="00D11B97"/>
    <w:rsid w:val="00D51DA2"/>
    <w:rsid w:val="00D656CA"/>
    <w:rsid w:val="00D66DB9"/>
    <w:rsid w:val="00D879BF"/>
    <w:rsid w:val="00D91720"/>
    <w:rsid w:val="00D93632"/>
    <w:rsid w:val="00D94271"/>
    <w:rsid w:val="00DB3D48"/>
    <w:rsid w:val="00DC1FE2"/>
    <w:rsid w:val="00E0149C"/>
    <w:rsid w:val="00E236A4"/>
    <w:rsid w:val="00E57E94"/>
    <w:rsid w:val="00E60D33"/>
    <w:rsid w:val="00E6188E"/>
    <w:rsid w:val="00E71CCF"/>
    <w:rsid w:val="00E815E7"/>
    <w:rsid w:val="00EA24DD"/>
    <w:rsid w:val="00EC5948"/>
    <w:rsid w:val="00EE676A"/>
    <w:rsid w:val="00EF176A"/>
    <w:rsid w:val="00EF2959"/>
    <w:rsid w:val="00F00768"/>
    <w:rsid w:val="00F02108"/>
    <w:rsid w:val="00F122F3"/>
    <w:rsid w:val="00F13236"/>
    <w:rsid w:val="00F2016F"/>
    <w:rsid w:val="00F545C8"/>
    <w:rsid w:val="00F63305"/>
    <w:rsid w:val="00F867C5"/>
    <w:rsid w:val="00FA0D78"/>
    <w:rsid w:val="00FA152A"/>
    <w:rsid w:val="00FC6A1E"/>
    <w:rsid w:val="00FD7772"/>
    <w:rsid w:val="00FE080B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C04461F"/>
  <w15:docId w15:val="{C863913A-6094-4C41-8B23-633BE3A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5C"/>
    <w:rPr>
      <w:lang w:val="en-US" w:eastAsia="en-US"/>
    </w:rPr>
  </w:style>
  <w:style w:type="paragraph" w:styleId="Heading1">
    <w:name w:val="heading 1"/>
    <w:basedOn w:val="Normal"/>
    <w:next w:val="Normal"/>
    <w:qFormat/>
    <w:rsid w:val="00A2155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2155C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2155C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155C"/>
    <w:pPr>
      <w:jc w:val="both"/>
    </w:pPr>
  </w:style>
  <w:style w:type="paragraph" w:styleId="BodyTextIndent">
    <w:name w:val="Body Text Indent"/>
    <w:basedOn w:val="Normal"/>
    <w:rsid w:val="00A2155C"/>
    <w:pPr>
      <w:ind w:hanging="720"/>
      <w:jc w:val="both"/>
    </w:pPr>
  </w:style>
  <w:style w:type="paragraph" w:styleId="Footer">
    <w:name w:val="footer"/>
    <w:basedOn w:val="Normal"/>
    <w:link w:val="FooterChar"/>
    <w:rsid w:val="00A2155C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A2155C"/>
    <w:pPr>
      <w:ind w:left="720" w:hanging="720"/>
      <w:jc w:val="both"/>
    </w:pPr>
  </w:style>
  <w:style w:type="character" w:styleId="PageNumber">
    <w:name w:val="page number"/>
    <w:basedOn w:val="DefaultParagraphFont"/>
    <w:rsid w:val="00A2155C"/>
  </w:style>
  <w:style w:type="paragraph" w:styleId="Header">
    <w:name w:val="header"/>
    <w:basedOn w:val="Normal"/>
    <w:link w:val="HeaderChar"/>
    <w:uiPriority w:val="99"/>
    <w:rsid w:val="00A2155C"/>
    <w:pPr>
      <w:tabs>
        <w:tab w:val="center" w:pos="4320"/>
        <w:tab w:val="right" w:pos="8640"/>
      </w:tabs>
    </w:pPr>
  </w:style>
  <w:style w:type="character" w:styleId="Hyperlink">
    <w:name w:val="Hyperlink"/>
    <w:rsid w:val="00A2155C"/>
    <w:rPr>
      <w:color w:val="0000FF"/>
      <w:u w:val="single"/>
    </w:rPr>
  </w:style>
  <w:style w:type="paragraph" w:styleId="Title">
    <w:name w:val="Title"/>
    <w:basedOn w:val="Normal"/>
    <w:qFormat/>
    <w:rsid w:val="00A2155C"/>
    <w:pPr>
      <w:jc w:val="center"/>
    </w:pPr>
    <w:rPr>
      <w:b/>
      <w:sz w:val="24"/>
      <w:u w:val="single"/>
    </w:rPr>
  </w:style>
  <w:style w:type="character" w:customStyle="1" w:styleId="BodyTextChar">
    <w:name w:val="Body Text Char"/>
    <w:basedOn w:val="DefaultParagraphFont"/>
    <w:link w:val="BodyText"/>
    <w:rsid w:val="00C81DB9"/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81DB9"/>
    <w:rPr>
      <w:lang w:val="en-US" w:eastAsia="en-US"/>
    </w:rPr>
  </w:style>
  <w:style w:type="paragraph" w:styleId="BalloonText">
    <w:name w:val="Balloon Text"/>
    <w:basedOn w:val="Normal"/>
    <w:link w:val="BalloonTextChar"/>
    <w:rsid w:val="00C81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DB9"/>
    <w:rPr>
      <w:rFonts w:ascii="Tahoma" w:hAnsi="Tahoma" w:cs="Tahoma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rsid w:val="00C81DB9"/>
    <w:pPr>
      <w:spacing w:after="120" w:line="480" w:lineRule="auto"/>
    </w:pPr>
    <w:rPr>
      <w:lang w:val="en-AU" w:eastAsia="en-AU"/>
    </w:rPr>
  </w:style>
  <w:style w:type="character" w:customStyle="1" w:styleId="BodyText2Char">
    <w:name w:val="Body Text 2 Char"/>
    <w:basedOn w:val="DefaultParagraphFont"/>
    <w:link w:val="BodyText2"/>
    <w:rsid w:val="00C81DB9"/>
  </w:style>
  <w:style w:type="character" w:customStyle="1" w:styleId="FooterChar">
    <w:name w:val="Footer Char"/>
    <w:basedOn w:val="DefaultParagraphFont"/>
    <w:link w:val="Footer"/>
    <w:rsid w:val="00C81DB9"/>
    <w:rPr>
      <w:lang w:val="en-US" w:eastAsia="en-US"/>
    </w:rPr>
  </w:style>
  <w:style w:type="paragraph" w:customStyle="1" w:styleId="Default">
    <w:name w:val="Default"/>
    <w:rsid w:val="00641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2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B3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A5C70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Strong">
    <w:name w:val="Strong"/>
    <w:uiPriority w:val="22"/>
    <w:qFormat/>
    <w:rsid w:val="00907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Melanie.Kuan@accor.com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rporate%20Contract%20Sh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76A7F-C733-4652-8556-CD326CCF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Contract Shell.dot</Template>
  <TotalTime>1</TotalTime>
  <Pages>3</Pages>
  <Words>522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OPERA2</vt:lpstr>
    </vt:vector>
  </TitlesOfParts>
  <Company>MF</Company>
  <LinksUpToDate>false</LinksUpToDate>
  <CharactersWithSpaces>3654</CharactersWithSpaces>
  <SharedDoc>false</SharedDoc>
  <HLinks>
    <vt:vector size="24" baseType="variant">
      <vt:variant>
        <vt:i4>7733279</vt:i4>
      </vt:variant>
      <vt:variant>
        <vt:i4>6</vt:i4>
      </vt:variant>
      <vt:variant>
        <vt:i4>0</vt:i4>
      </vt:variant>
      <vt:variant>
        <vt:i4>5</vt:i4>
      </vt:variant>
      <vt:variant>
        <vt:lpwstr>mailto:h1587-sb@accor.com</vt:lpwstr>
      </vt:variant>
      <vt:variant>
        <vt:lpwstr/>
      </vt:variant>
      <vt:variant>
        <vt:i4>2883682</vt:i4>
      </vt:variant>
      <vt:variant>
        <vt:i4>3</vt:i4>
      </vt:variant>
      <vt:variant>
        <vt:i4>0</vt:i4>
      </vt:variant>
      <vt:variant>
        <vt:i4>5</vt:i4>
      </vt:variant>
      <vt:variant>
        <vt:lpwstr>https://www.accorplus.com/en/australia</vt:lpwstr>
      </vt:variant>
      <vt:variant>
        <vt:lpwstr/>
      </vt:variant>
      <vt:variant>
        <vt:i4>2949155</vt:i4>
      </vt:variant>
      <vt:variant>
        <vt:i4>3</vt:i4>
      </vt:variant>
      <vt:variant>
        <vt:i4>0</vt:i4>
      </vt:variant>
      <vt:variant>
        <vt:i4>5</vt:i4>
      </vt:variant>
      <vt:variant>
        <vt:lpwstr>http://www.novotelmelbourne.com.au/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http://www.novotelmelbourne.com.au/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OPERA2</dc:title>
  <dc:creator>FT</dc:creator>
  <cp:lastModifiedBy>KUAN Melanie - NOVOTEL Melbourne on Collins SB1</cp:lastModifiedBy>
  <cp:revision>3</cp:revision>
  <cp:lastPrinted>2022-07-15T02:16:00Z</cp:lastPrinted>
  <dcterms:created xsi:type="dcterms:W3CDTF">2023-08-09T03:47:00Z</dcterms:created>
  <dcterms:modified xsi:type="dcterms:W3CDTF">2023-08-09T03:48:00Z</dcterms:modified>
</cp:coreProperties>
</file>